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B96A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2CBF08BA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37BE8CBB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2429AE83" w14:textId="77777777" w:rsidR="000619EA" w:rsidRPr="000619EA" w:rsidRDefault="000619EA" w:rsidP="000619EA">
      <w:pPr>
        <w:pStyle w:val="Titel"/>
        <w:tabs>
          <w:tab w:val="clear" w:pos="1440"/>
          <w:tab w:val="left" w:pos="1985"/>
        </w:tabs>
        <w:spacing w:line="240" w:lineRule="auto"/>
        <w:jc w:val="left"/>
        <w:rPr>
          <w:rFonts w:ascii="Marr Sans Regular" w:hAnsi="Marr Sans Regular" w:cs="Arial"/>
          <w:sz w:val="32"/>
        </w:rPr>
      </w:pPr>
      <w:r w:rsidRPr="000619EA">
        <w:rPr>
          <w:rFonts w:ascii="Marr Sans Regular" w:hAnsi="Marr Sans Regular" w:cs="Arial"/>
          <w:sz w:val="32"/>
        </w:rPr>
        <w:t>Anmeldung</w:t>
      </w:r>
    </w:p>
    <w:p w14:paraId="6E18A37D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  <w:b/>
          <w:bCs/>
          <w:szCs w:val="22"/>
        </w:rPr>
      </w:pPr>
    </w:p>
    <w:p w14:paraId="4244F2B0" w14:textId="77777777" w:rsidR="000619EA" w:rsidRPr="000619EA" w:rsidRDefault="000619EA" w:rsidP="000619EA">
      <w:pPr>
        <w:pStyle w:val="berschrift3"/>
        <w:tabs>
          <w:tab w:val="left" w:pos="-2268"/>
          <w:tab w:val="left" w:pos="284"/>
          <w:tab w:val="left" w:pos="1985"/>
          <w:tab w:val="left" w:pos="4820"/>
        </w:tabs>
        <w:spacing w:line="480" w:lineRule="auto"/>
        <w:rPr>
          <w:rFonts w:ascii="Marr Sans Regular" w:hAnsi="Marr Sans Regular" w:cs="Arial"/>
          <w:b w:val="0"/>
          <w:sz w:val="22"/>
          <w:lang w:val="de-CH"/>
        </w:rPr>
      </w:pPr>
      <w:r w:rsidRPr="000619EA">
        <w:rPr>
          <w:rFonts w:ascii="Marr Sans Regular" w:hAnsi="Marr Sans Regular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E4198" wp14:editId="745749E5">
                <wp:simplePos x="0" y="0"/>
                <wp:positionH relativeFrom="column">
                  <wp:posOffset>1087755</wp:posOffset>
                </wp:positionH>
                <wp:positionV relativeFrom="paragraph">
                  <wp:posOffset>12065</wp:posOffset>
                </wp:positionV>
                <wp:extent cx="107950" cy="10795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A013" id="Rechteck 2" o:spid="_x0000_s1026" style="position:absolute;margin-left:85.65pt;margin-top:.9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AC2B0" wp14:editId="3ECBB460">
                <wp:simplePos x="0" y="0"/>
                <wp:positionH relativeFrom="column">
                  <wp:posOffset>15875</wp:posOffset>
                </wp:positionH>
                <wp:positionV relativeFrom="paragraph">
                  <wp:posOffset>15875</wp:posOffset>
                </wp:positionV>
                <wp:extent cx="107950" cy="1079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86383" id="Rechteck 1" o:spid="_x0000_s1026" style="position:absolute;margin-left:1.25pt;margin-top:1.25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" fillcolor="white [3212]" strokecolor="black [3213]" strokeweight="1pt"/>
            </w:pict>
          </mc:Fallback>
        </mc:AlternateContent>
      </w:r>
      <w:r w:rsidRPr="000619EA">
        <w:rPr>
          <w:rFonts w:ascii="Marr Sans Regular" w:hAnsi="Marr Sans Regular" w:cs="Arial"/>
          <w:sz w:val="22"/>
          <w:lang w:val="de-CH"/>
        </w:rPr>
        <w:tab/>
      </w:r>
      <w:r w:rsidRPr="000619EA">
        <w:rPr>
          <w:rFonts w:ascii="Marr Sans Regular" w:hAnsi="Marr Sans Regular" w:cs="Arial"/>
          <w:b w:val="0"/>
          <w:sz w:val="22"/>
          <w:lang w:val="de-CH"/>
        </w:rPr>
        <w:t>dringlich</w:t>
      </w:r>
      <w:r w:rsidRPr="000619EA">
        <w:rPr>
          <w:rFonts w:ascii="Marr Sans Regular" w:hAnsi="Marr Sans Regular" w:cs="Arial"/>
          <w:b w:val="0"/>
          <w:sz w:val="22"/>
          <w:lang w:val="de-CH"/>
        </w:rPr>
        <w:tab/>
        <w:t>vorsorglich</w:t>
      </w:r>
      <w:r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Pr="000619EA">
        <w:rPr>
          <w:rFonts w:ascii="Marr Sans Regular" w:hAnsi="Marr Sans Regular" w:cs="Arial"/>
          <w:b w:val="0"/>
          <w:sz w:val="22"/>
          <w:lang w:val="de-CH"/>
        </w:rPr>
        <w:tab/>
        <w:t xml:space="preserve">Eintritt ab </w:t>
      </w:r>
      <w:r w:rsidRPr="000619EA">
        <w:rPr>
          <w:rFonts w:ascii="Marr Sans Regular" w:hAnsi="Marr Sans Regular" w:cs="Arial"/>
          <w:b w:val="0"/>
          <w:sz w:val="22"/>
          <w:lang w:val="de-CH"/>
        </w:rPr>
        <w:tab/>
        <w:t>________________________</w:t>
      </w:r>
    </w:p>
    <w:p w14:paraId="6A1F2293" w14:textId="77777777" w:rsidR="000619EA" w:rsidRPr="000619EA" w:rsidRDefault="000619EA" w:rsidP="000619EA">
      <w:pPr>
        <w:rPr>
          <w:rFonts w:ascii="Marr Sans Regular" w:hAnsi="Marr Sans Regular"/>
          <w:sz w:val="10"/>
          <w:szCs w:val="10"/>
        </w:rPr>
      </w:pPr>
    </w:p>
    <w:p w14:paraId="477E5D09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55C3F0DE" w14:textId="77777777" w:rsidR="000619EA" w:rsidRPr="000619EA" w:rsidRDefault="000619EA" w:rsidP="000619EA">
      <w:pPr>
        <w:tabs>
          <w:tab w:val="left" w:pos="1560"/>
          <w:tab w:val="left" w:pos="1701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>(bei Ehefrauen und Witwen auch Mädchenname)</w:t>
      </w:r>
    </w:p>
    <w:p w14:paraId="58FC633E" w14:textId="77777777"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Vorname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65781F42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4C5409BB" w14:textId="77777777"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4F063435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Geburtsdatum</w:t>
      </w:r>
      <w:r w:rsidRPr="000619EA">
        <w:rPr>
          <w:rFonts w:ascii="Marr Sans Regular" w:hAnsi="Marr Sans Regular" w:cs="Arial"/>
          <w:b/>
          <w:bCs/>
        </w:rPr>
        <w:tab/>
      </w:r>
      <w:r w:rsidRPr="000619EA">
        <w:rPr>
          <w:rFonts w:ascii="Marr Sans Regular" w:hAnsi="Marr Sans Regular" w:cs="Arial"/>
        </w:rPr>
        <w:t>________________________</w:t>
      </w:r>
      <w:r w:rsidRPr="000619EA">
        <w:rPr>
          <w:rFonts w:ascii="Marr Sans Regular" w:hAnsi="Marr Sans Regular" w:cs="Arial"/>
        </w:rPr>
        <w:tab/>
        <w:t>Zivilstand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3C0DB6F6" w14:textId="77777777"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Heimatort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Konfession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_______________________</w:t>
      </w:r>
    </w:p>
    <w:p w14:paraId="7530CFCF" w14:textId="77777777"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AHV-Nummer</w:t>
      </w:r>
      <w:r w:rsidRPr="000619EA">
        <w:rPr>
          <w:rFonts w:ascii="Marr Sans Regular" w:hAnsi="Marr Sans Regular" w:cs="Arial"/>
        </w:rPr>
        <w:tab/>
        <w:t xml:space="preserve">________________________ </w:t>
      </w:r>
      <w:r w:rsidRPr="000619EA">
        <w:rPr>
          <w:rFonts w:ascii="Marr Sans Regular" w:hAnsi="Marr Sans Regular" w:cs="Arial"/>
        </w:rPr>
        <w:tab/>
        <w:t>ehem. Beruf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6CA12D3C" w14:textId="77777777" w:rsidR="000619EA" w:rsidRPr="000619EA" w:rsidRDefault="000619EA" w:rsidP="000619EA">
      <w:pPr>
        <w:tabs>
          <w:tab w:val="left" w:pos="1701"/>
          <w:tab w:val="left" w:pos="4820"/>
          <w:tab w:val="left" w:pos="6096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E-Mail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7E514C81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0FF0FEDB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  <w:sz w:val="16"/>
          <w:szCs w:val="16"/>
        </w:rPr>
      </w:pPr>
    </w:p>
    <w:p w14:paraId="2B6DD321" w14:textId="77777777"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Bezugspersonen</w:t>
      </w:r>
    </w:p>
    <w:p w14:paraId="2F495BFA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sz w:val="22"/>
        </w:rPr>
        <w:t>Erste Ansprechperson</w:t>
      </w:r>
      <w:r w:rsidRPr="000619EA">
        <w:rPr>
          <w:rFonts w:ascii="Marr Sans Regular" w:hAnsi="Marr Sans Regular" w:cs="Arial"/>
          <w:sz w:val="22"/>
        </w:rPr>
        <w:t xml:space="preserve"> </w:t>
      </w:r>
      <w:r w:rsidRPr="000619EA">
        <w:rPr>
          <w:rFonts w:ascii="Marr Sans Regular" w:hAnsi="Marr Sans Regular" w:cs="Arial"/>
          <w:sz w:val="22"/>
        </w:rPr>
        <w:tab/>
        <w:t>Status</w:t>
      </w:r>
      <w:r w:rsidRPr="000619EA">
        <w:rPr>
          <w:rFonts w:ascii="Marr Sans Regular" w:hAnsi="Marr Sans Regular" w:cs="Arial"/>
          <w:sz w:val="22"/>
        </w:rPr>
        <w:tab/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2C5A4822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1E8E10A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4B228BE6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  <w:t xml:space="preserve">___________________________________________________________ </w:t>
      </w:r>
    </w:p>
    <w:p w14:paraId="075DC23C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32F13CCF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  <w:t>__</w:t>
      </w:r>
      <w:r>
        <w:rPr>
          <w:rFonts w:ascii="Marr Sans Regular" w:hAnsi="Marr Sans Regular" w:cs="Arial"/>
          <w:bCs/>
        </w:rPr>
        <w:t>______________________</w:t>
      </w:r>
      <w:r>
        <w:rPr>
          <w:rFonts w:ascii="Marr Sans Regular" w:hAnsi="Marr Sans Regular" w:cs="Arial"/>
          <w:bCs/>
        </w:rPr>
        <w:tab/>
      </w:r>
      <w:proofErr w:type="gramStart"/>
      <w:r>
        <w:rPr>
          <w:rFonts w:ascii="Marr Sans Regular" w:hAnsi="Marr Sans Regular" w:cs="Arial"/>
          <w:bCs/>
        </w:rPr>
        <w:t xml:space="preserve">E-Mail  </w:t>
      </w:r>
      <w:r w:rsidRPr="000619EA">
        <w:rPr>
          <w:rFonts w:ascii="Marr Sans Regular" w:hAnsi="Marr Sans Regular" w:cs="Arial"/>
          <w:bCs/>
        </w:rPr>
        <w:t>_</w:t>
      </w:r>
      <w:proofErr w:type="gramEnd"/>
      <w:r w:rsidRPr="000619EA">
        <w:rPr>
          <w:rFonts w:ascii="Marr Sans Regular" w:hAnsi="Marr Sans Regular" w:cs="Arial"/>
          <w:bCs/>
        </w:rPr>
        <w:t>________________________</w:t>
      </w:r>
      <w:r>
        <w:rPr>
          <w:rFonts w:ascii="Marr Sans Regular" w:hAnsi="Marr Sans Regular" w:cs="Arial"/>
          <w:bCs/>
        </w:rPr>
        <w:t>_________</w:t>
      </w:r>
      <w:r w:rsidRPr="000619EA">
        <w:rPr>
          <w:rFonts w:ascii="Marr Sans Regular" w:hAnsi="Marr Sans Regular" w:cs="Arial"/>
          <w:bCs/>
        </w:rPr>
        <w:t>_</w:t>
      </w:r>
    </w:p>
    <w:p w14:paraId="6BB68FD6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(Festnetz, Handy) </w:t>
      </w:r>
    </w:p>
    <w:p w14:paraId="55B8FF40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ab/>
      </w:r>
      <w:r w:rsidRPr="000619EA">
        <w:rPr>
          <w:rFonts w:ascii="Marr Sans Regular" w:hAnsi="Marr Sans Regular" w:cs="Arial"/>
          <w:bCs/>
        </w:rPr>
        <w:tab/>
      </w:r>
    </w:p>
    <w:p w14:paraId="3525137E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Zweite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sz w:val="22"/>
        </w:rPr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6A69890F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6DBBFECE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602B166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  <w:t xml:space="preserve">___________________________________________________________ </w:t>
      </w:r>
    </w:p>
    <w:p w14:paraId="70083B85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06E05B0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  <w:t>________________________</w:t>
      </w:r>
      <w:r w:rsidRPr="000619EA">
        <w:rPr>
          <w:rFonts w:ascii="Marr Sans Regular" w:hAnsi="Marr Sans Regular" w:cs="Arial"/>
          <w:bCs/>
        </w:rPr>
        <w:tab/>
      </w:r>
      <w:proofErr w:type="gramStart"/>
      <w:r w:rsidRPr="000619EA">
        <w:rPr>
          <w:rFonts w:ascii="Marr Sans Regular" w:hAnsi="Marr Sans Regular" w:cs="Arial"/>
          <w:bCs/>
        </w:rPr>
        <w:t xml:space="preserve">E-Mail  </w:t>
      </w:r>
      <w:r w:rsidRPr="000619EA">
        <w:rPr>
          <w:rFonts w:ascii="Marr Sans Regular" w:hAnsi="Marr Sans Regular" w:cs="Arial"/>
          <w:bCs/>
        </w:rPr>
        <w:tab/>
      </w:r>
      <w:proofErr w:type="gramEnd"/>
      <w:r w:rsidRPr="000619EA">
        <w:rPr>
          <w:rFonts w:ascii="Marr Sans Regular" w:hAnsi="Marr Sans Regular" w:cs="Arial"/>
          <w:bCs/>
        </w:rPr>
        <w:t>__________________________</w:t>
      </w:r>
    </w:p>
    <w:p w14:paraId="6811AD67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093644A7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/>
          <w:bCs/>
        </w:rPr>
      </w:pPr>
      <w:r w:rsidRPr="000619EA">
        <w:rPr>
          <w:rFonts w:ascii="Marr Sans Regular" w:hAnsi="Marr Sans Regular" w:cs="Arial"/>
          <w:b/>
          <w:bCs/>
        </w:rPr>
        <w:tab/>
      </w:r>
      <w:r w:rsidRPr="000619EA">
        <w:rPr>
          <w:rFonts w:ascii="Marr Sans Regular" w:hAnsi="Marr Sans Regular" w:cs="Arial"/>
          <w:b/>
          <w:bCs/>
        </w:rPr>
        <w:tab/>
      </w:r>
    </w:p>
    <w:p w14:paraId="01F4744B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Dritte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sz w:val="22"/>
        </w:rPr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1A1E0883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0D3943F7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68F111F3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  <w:t xml:space="preserve">___________________________________________________________ </w:t>
      </w:r>
    </w:p>
    <w:p w14:paraId="034A9277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5EE18405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66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</w:r>
      <w:proofErr w:type="gramStart"/>
      <w:r w:rsidRPr="000619EA">
        <w:rPr>
          <w:rFonts w:ascii="Marr Sans Regular" w:hAnsi="Marr Sans Regular" w:cs="Arial"/>
        </w:rPr>
        <w:t xml:space="preserve">E-Mail  </w:t>
      </w:r>
      <w:r w:rsidRPr="000619EA">
        <w:rPr>
          <w:rFonts w:ascii="Marr Sans Regular" w:hAnsi="Marr Sans Regular" w:cs="Arial"/>
        </w:rPr>
        <w:tab/>
      </w:r>
      <w:proofErr w:type="gramEnd"/>
      <w:r w:rsidRPr="000619EA">
        <w:rPr>
          <w:rFonts w:ascii="Marr Sans Regular" w:hAnsi="Marr Sans Regular" w:cs="Arial"/>
        </w:rPr>
        <w:t>__________________________</w:t>
      </w:r>
    </w:p>
    <w:p w14:paraId="0C9294C8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  <w:r w:rsidRPr="000619EA">
        <w:rPr>
          <w:rFonts w:ascii="Marr Sans Regular" w:hAnsi="Marr Sans Regular" w:cs="Arial"/>
          <w:sz w:val="16"/>
          <w:szCs w:val="16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ab/>
      </w:r>
    </w:p>
    <w:p w14:paraId="6E62626B" w14:textId="77777777" w:rsidR="000619EA" w:rsidRPr="000619EA" w:rsidRDefault="000619EA" w:rsidP="000619EA">
      <w:pPr>
        <w:pStyle w:val="Textkrper"/>
        <w:tabs>
          <w:tab w:val="left" w:pos="1088"/>
          <w:tab w:val="left" w:pos="1701"/>
          <w:tab w:val="left" w:pos="4820"/>
        </w:tabs>
        <w:spacing w:after="0" w:line="48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sz w:val="22"/>
        </w:rPr>
        <w:lastRenderedPageBreak/>
        <w:tab/>
      </w:r>
      <w:r w:rsidRPr="000619EA">
        <w:rPr>
          <w:rFonts w:ascii="Marr Sans Regular" w:hAnsi="Marr Sans Regular" w:cs="Arial"/>
          <w:sz w:val="22"/>
        </w:rPr>
        <w:tab/>
      </w:r>
    </w:p>
    <w:p w14:paraId="4F6691B0" w14:textId="77777777" w:rsidR="000619EA" w:rsidRPr="00930522" w:rsidRDefault="000619EA" w:rsidP="00930522">
      <w:pPr>
        <w:pStyle w:val="Kopfzeile"/>
        <w:tabs>
          <w:tab w:val="clear" w:pos="4536"/>
          <w:tab w:val="clear" w:pos="9072"/>
          <w:tab w:val="left" w:pos="6687"/>
        </w:tabs>
        <w:spacing w:line="48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/>
          <w:bCs/>
        </w:rPr>
        <w:t>Hausarzt / Spitalwahl</w:t>
      </w:r>
    </w:p>
    <w:p w14:paraId="2CEFFFA7" w14:textId="77777777"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0E2F8708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505BFDD2" w14:textId="77777777"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742538C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spacing w:line="360" w:lineRule="auto"/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Cs w:val="22"/>
        </w:rPr>
        <w:t>Tel. Praxis</w:t>
      </w:r>
      <w:r w:rsidRPr="000619EA">
        <w:rPr>
          <w:rFonts w:ascii="Marr Sans Regular" w:hAnsi="Marr Sans Regular" w:cs="Arial"/>
          <w:szCs w:val="22"/>
        </w:rPr>
        <w:tab/>
        <w:t>________________________</w:t>
      </w:r>
      <w:r w:rsidRPr="000619EA">
        <w:rPr>
          <w:rFonts w:ascii="Marr Sans Regular" w:hAnsi="Marr Sans Regular" w:cs="Arial"/>
          <w:szCs w:val="22"/>
        </w:rPr>
        <w:tab/>
        <w:t>Spitalwahl</w:t>
      </w:r>
      <w:r w:rsidRPr="000619EA">
        <w:rPr>
          <w:rFonts w:ascii="Marr Sans Regular" w:hAnsi="Marr Sans Regular" w:cs="Arial"/>
          <w:szCs w:val="22"/>
        </w:rPr>
        <w:tab/>
      </w:r>
      <w:r w:rsidRPr="000619EA">
        <w:rPr>
          <w:rFonts w:ascii="Marr Sans Regular" w:hAnsi="Marr Sans Regular" w:cs="Arial"/>
          <w:szCs w:val="22"/>
        </w:rPr>
        <w:tab/>
        <w:t>______________________</w:t>
      </w:r>
    </w:p>
    <w:p w14:paraId="530116AB" w14:textId="77777777"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Cs w:val="22"/>
        </w:rPr>
      </w:pPr>
    </w:p>
    <w:p w14:paraId="6BCF843F" w14:textId="77777777" w:rsidR="000619EA" w:rsidRPr="000619EA" w:rsidRDefault="000619EA" w:rsidP="000619EA">
      <w:pPr>
        <w:pStyle w:val="Textkrper"/>
        <w:tabs>
          <w:tab w:val="left" w:pos="1701"/>
        </w:tabs>
        <w:spacing w:before="40"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Krankenkasse</w:t>
      </w:r>
    </w:p>
    <w:p w14:paraId="131154D5" w14:textId="77777777" w:rsidR="000619EA" w:rsidRDefault="000619EA" w:rsidP="000619EA">
      <w:pPr>
        <w:tabs>
          <w:tab w:val="left" w:pos="1701"/>
          <w:tab w:val="left" w:pos="1800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Gesellschaft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Vers.-Nr.</w:t>
      </w:r>
      <w:r w:rsidRPr="000619EA">
        <w:rPr>
          <w:rFonts w:ascii="Marr Sans Regular" w:hAnsi="Marr Sans Regular" w:cs="Arial"/>
        </w:rPr>
        <w:tab/>
        <w:t>______________________</w:t>
      </w:r>
    </w:p>
    <w:p w14:paraId="50E25ABB" w14:textId="5F002555" w:rsidR="00964ECD" w:rsidRPr="000619EA" w:rsidRDefault="00964ECD" w:rsidP="000619EA">
      <w:pPr>
        <w:tabs>
          <w:tab w:val="left" w:pos="1701"/>
          <w:tab w:val="left" w:pos="1800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>
        <w:rPr>
          <w:rFonts w:ascii="Marr Sans Regular" w:hAnsi="Marr Sans Regular" w:cs="Arial"/>
        </w:rPr>
        <w:t>Karten-Nr.</w:t>
      </w:r>
      <w:r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>___________________________________________________________</w:t>
      </w:r>
    </w:p>
    <w:p w14:paraId="1AF0313E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0B9DE467" w14:textId="77777777" w:rsidR="000619EA" w:rsidRPr="000619EA" w:rsidRDefault="000619EA" w:rsidP="000619EA">
      <w:pPr>
        <w:tabs>
          <w:tab w:val="left" w:pos="1701"/>
          <w:tab w:val="left" w:pos="1800"/>
          <w:tab w:val="left" w:pos="2835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(Strasse Nr., </w:t>
      </w:r>
      <w:proofErr w:type="gramStart"/>
      <w:r w:rsidRPr="000619EA">
        <w:rPr>
          <w:rFonts w:ascii="Marr Sans Regular" w:hAnsi="Marr Sans Regular" w:cs="Arial"/>
          <w:sz w:val="16"/>
          <w:szCs w:val="16"/>
        </w:rPr>
        <w:t>PLZ Ort</w:t>
      </w:r>
      <w:proofErr w:type="gramEnd"/>
      <w:r w:rsidRPr="000619EA">
        <w:rPr>
          <w:rFonts w:ascii="Marr Sans Regular" w:hAnsi="Marr Sans Regular" w:cs="Arial"/>
          <w:sz w:val="16"/>
          <w:szCs w:val="16"/>
        </w:rPr>
        <w:t>)</w:t>
      </w:r>
    </w:p>
    <w:p w14:paraId="435004D5" w14:textId="77777777" w:rsidR="000619EA" w:rsidRPr="000619EA" w:rsidRDefault="000619EA" w:rsidP="000619EA">
      <w:pPr>
        <w:tabs>
          <w:tab w:val="left" w:pos="284"/>
          <w:tab w:val="left" w:pos="1701"/>
          <w:tab w:val="left" w:pos="2977"/>
          <w:tab w:val="left" w:pos="4820"/>
          <w:tab w:val="left" w:pos="5387"/>
          <w:tab w:val="left" w:pos="6237"/>
        </w:tabs>
        <w:spacing w:before="40"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Zusatzversicherungen</w:t>
      </w:r>
    </w:p>
    <w:p w14:paraId="6FD628CE" w14:textId="77777777" w:rsidR="000619EA" w:rsidRPr="000619EA" w:rsidRDefault="000619EA" w:rsidP="000619EA">
      <w:pPr>
        <w:tabs>
          <w:tab w:val="left" w:pos="284"/>
          <w:tab w:val="left" w:pos="1701"/>
          <w:tab w:val="left" w:pos="3402"/>
          <w:tab w:val="left" w:pos="4820"/>
          <w:tab w:val="left" w:pos="5387"/>
          <w:tab w:val="left" w:pos="6237"/>
        </w:tabs>
        <w:spacing w:before="40"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3A9EF" wp14:editId="7E2AEE3E">
                <wp:simplePos x="0" y="0"/>
                <wp:positionH relativeFrom="column">
                  <wp:posOffset>3795395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8388" id="Rechteck 5" o:spid="_x0000_s1026" style="position:absolute;margin-left:298.85pt;margin-top:3.2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2B81C" wp14:editId="135DE01E">
                <wp:simplePos x="0" y="0"/>
                <wp:positionH relativeFrom="column">
                  <wp:posOffset>1984375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EE29" id="Rechteck 3" o:spid="_x0000_s1026" style="position:absolute;margin-left:156.25pt;margin-top:3.5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6B9F7D" wp14:editId="22D247EB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3E6B" id="Rechteck 4" o:spid="_x0000_s1026" style="position:absolute;margin-left:.9pt;margin-top:3.3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</w:rPr>
        <w:tab/>
        <w:t>Halbprivatversicherung</w:t>
      </w:r>
      <w:r w:rsidRPr="000619EA">
        <w:rPr>
          <w:rFonts w:ascii="Marr Sans Regular" w:hAnsi="Marr Sans Regular" w:cs="Arial"/>
        </w:rPr>
        <w:tab/>
        <w:t>Privatversicherung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Spitalzusatz ganze Schweiz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</w:p>
    <w:p w14:paraId="05E86758" w14:textId="77777777" w:rsidR="000619EA" w:rsidRPr="000619EA" w:rsidRDefault="000619EA" w:rsidP="000619EA">
      <w:pPr>
        <w:pStyle w:val="Textkrper"/>
        <w:spacing w:after="0" w:line="480" w:lineRule="auto"/>
        <w:rPr>
          <w:rFonts w:ascii="Marr Sans Regular" w:hAnsi="Marr Sans Regular" w:cs="Arial"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 xml:space="preserve">Rechnungsempfänger </w:t>
      </w:r>
      <w:r w:rsidRPr="000619EA">
        <w:rPr>
          <w:rFonts w:ascii="Marr Sans Regular" w:hAnsi="Marr Sans Regular" w:cs="Arial"/>
          <w:bCs/>
          <w:sz w:val="22"/>
        </w:rPr>
        <w:t>(Heimrechnung)</w:t>
      </w:r>
    </w:p>
    <w:p w14:paraId="3FD13BDD" w14:textId="77777777"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sz w:val="22"/>
        </w:rPr>
        <w:t>Name Vorname</w:t>
      </w:r>
      <w:r w:rsidRPr="000619EA">
        <w:rPr>
          <w:rFonts w:ascii="Marr Sans Regular" w:hAnsi="Marr Sans Regular" w:cs="Arial"/>
          <w:sz w:val="22"/>
        </w:rPr>
        <w:tab/>
        <w:t>___________________________________________________________</w:t>
      </w:r>
    </w:p>
    <w:p w14:paraId="58F25D28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  <w:t xml:space="preserve">___________________________________________________________ </w:t>
      </w:r>
    </w:p>
    <w:p w14:paraId="64ECB97F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6895218A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660"/>
        </w:tabs>
        <w:spacing w:line="480" w:lineRule="auto"/>
        <w:rPr>
          <w:rFonts w:ascii="Marr Sans Regular" w:hAnsi="Marr Sans Regular" w:cs="Arial"/>
          <w:b/>
          <w:bCs/>
        </w:rPr>
      </w:pPr>
    </w:p>
    <w:p w14:paraId="3C349442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8" w:hanging="1418"/>
        <w:rPr>
          <w:rFonts w:ascii="Marr Sans Regular" w:hAnsi="Marr Sans Regular" w:cs="Arial"/>
          <w:b/>
        </w:rPr>
      </w:pPr>
      <w:r w:rsidRPr="000619EA">
        <w:rPr>
          <w:rFonts w:ascii="Marr Sans Regular" w:hAnsi="Marr Sans Regular" w:cs="Arial"/>
          <w:b/>
        </w:rPr>
        <w:t>Sonstige wichtige Informationen</w:t>
      </w:r>
    </w:p>
    <w:p w14:paraId="48287BBF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6" w:hanging="1416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_________________________________________________________________________</w:t>
      </w:r>
    </w:p>
    <w:p w14:paraId="54202B12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_________________________________________________________________________</w:t>
      </w:r>
    </w:p>
    <w:p w14:paraId="2480AC43" w14:textId="32E96113" w:rsidR="000619EA" w:rsidRPr="000619EA" w:rsidRDefault="000619EA" w:rsidP="00964ECD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6" w:hanging="1416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_________________________________________________________________________</w:t>
      </w:r>
    </w:p>
    <w:p w14:paraId="775D3C83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660"/>
        </w:tabs>
        <w:spacing w:line="360" w:lineRule="auto"/>
        <w:ind w:left="1440" w:hanging="1416"/>
        <w:rPr>
          <w:rFonts w:ascii="Marr Sans Regular" w:hAnsi="Marr Sans Regular" w:cs="Arial"/>
        </w:rPr>
      </w:pPr>
    </w:p>
    <w:p w14:paraId="4EE753F1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Ort, Datum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Unterschrift</w:t>
      </w:r>
    </w:p>
    <w:p w14:paraId="1B8C2330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14:paraId="6A2EABB9" w14:textId="77777777" w:rsidR="00FA7895" w:rsidRDefault="000619EA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</w:t>
      </w:r>
      <w:r w:rsidRPr="000619EA">
        <w:rPr>
          <w:rFonts w:ascii="Marr Sans Regular" w:hAnsi="Marr Sans Regular" w:cs="Arial"/>
        </w:rPr>
        <w:tab/>
        <w:t>_________________________________</w:t>
      </w:r>
    </w:p>
    <w:p w14:paraId="1B7EB665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14:paraId="67280087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  <w:sz w:val="20"/>
        </w:rPr>
      </w:pPr>
      <w:r w:rsidRPr="00930522">
        <w:rPr>
          <w:rFonts w:ascii="Marr Sans Regular" w:hAnsi="Marr Sans Regular" w:cs="Arial"/>
          <w:sz w:val="20"/>
        </w:rPr>
        <w:t xml:space="preserve">Altersheim Allmend, </w:t>
      </w:r>
      <w:proofErr w:type="spellStart"/>
      <w:r w:rsidRPr="00930522">
        <w:rPr>
          <w:rFonts w:ascii="Marr Sans Regular" w:hAnsi="Marr Sans Regular" w:cs="Arial"/>
          <w:sz w:val="20"/>
        </w:rPr>
        <w:t>Fläscherstrasse</w:t>
      </w:r>
      <w:proofErr w:type="spellEnd"/>
      <w:r w:rsidRPr="00930522">
        <w:rPr>
          <w:rFonts w:ascii="Marr Sans Regular" w:hAnsi="Marr Sans Regular" w:cs="Arial"/>
          <w:sz w:val="20"/>
        </w:rPr>
        <w:t xml:space="preserve"> 12, 7310 Bad Ragaz</w:t>
      </w:r>
    </w:p>
    <w:p w14:paraId="04A931F5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930522">
        <w:rPr>
          <w:rFonts w:ascii="Marr Sans Regular" w:hAnsi="Marr Sans Regular" w:cs="Arial"/>
          <w:sz w:val="20"/>
        </w:rPr>
        <w:t>Telefon 081 303 40 00</w:t>
      </w:r>
      <w:r w:rsidRPr="00930522">
        <w:rPr>
          <w:rFonts w:ascii="Marr Sans Regular" w:hAnsi="Marr Sans Regular"/>
          <w:color w:val="5F5F5F"/>
          <w:sz w:val="20"/>
        </w:rPr>
        <w:t xml:space="preserve"> - </w:t>
      </w:r>
      <w:hyperlink r:id="rId7" w:history="1">
        <w:r w:rsidRPr="00964ECD">
          <w:rPr>
            <w:rStyle w:val="Hyperlink"/>
            <w:rFonts w:ascii="Marr Sans Regular" w:hAnsi="Marr Sans Regular"/>
            <w:sz w:val="20"/>
          </w:rPr>
          <w:t>altersheim@badragaz.ch</w:t>
        </w:r>
      </w:hyperlink>
      <w:r w:rsidRPr="00964ECD">
        <w:rPr>
          <w:rFonts w:ascii="Marr Sans Regular" w:hAnsi="Marr Sans Regular"/>
          <w:color w:val="5F5F5F"/>
          <w:sz w:val="20"/>
        </w:rPr>
        <w:t xml:space="preserve"> -</w:t>
      </w:r>
      <w:r w:rsidRPr="00930522">
        <w:rPr>
          <w:rFonts w:ascii="Marr Sans Regular" w:hAnsi="Marr Sans Regular"/>
          <w:color w:val="5F5F5F"/>
          <w:sz w:val="20"/>
        </w:rPr>
        <w:t xml:space="preserve"> </w:t>
      </w:r>
      <w:hyperlink r:id="rId8" w:history="1">
        <w:r w:rsidRPr="00964ECD">
          <w:rPr>
            <w:rStyle w:val="Hyperlink"/>
            <w:rFonts w:ascii="Marr Sans Regular" w:hAnsi="Marr Sans Regular"/>
            <w:sz w:val="20"/>
          </w:rPr>
          <w:t>www.badragaz.ch</w:t>
        </w:r>
      </w:hyperlink>
      <w:r w:rsidRPr="00964ECD">
        <w:rPr>
          <w:rFonts w:ascii="Marr Sans Regular" w:hAnsi="Marr Sans Regular"/>
          <w:color w:val="5F5F5F"/>
          <w:sz w:val="18"/>
        </w:rPr>
        <w:t xml:space="preserve"> </w:t>
      </w:r>
    </w:p>
    <w:sectPr w:rsidR="00930522" w:rsidRPr="00930522" w:rsidSect="00756C3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550" w:right="1134" w:bottom="1276" w:left="1758" w:header="0" w:footer="43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5508" w14:textId="77777777" w:rsidR="00F15D1E" w:rsidRDefault="00F15D1E">
      <w:r>
        <w:separator/>
      </w:r>
    </w:p>
  </w:endnote>
  <w:endnote w:type="continuationSeparator" w:id="0">
    <w:p w14:paraId="4654D7A7" w14:textId="77777777" w:rsidR="00F15D1E" w:rsidRDefault="00F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82F6" w14:textId="77777777" w:rsidR="00F15D1E" w:rsidRDefault="00F15D1E">
    <w:pPr>
      <w:pStyle w:val="Fuzeile"/>
      <w:pBdr>
        <w:top w:val="single" w:sz="4" w:space="1" w:color="5F5F5F"/>
      </w:pBdr>
      <w:tabs>
        <w:tab w:val="left" w:pos="993"/>
        <w:tab w:val="left" w:pos="1607"/>
      </w:tabs>
      <w:jc w:val="center"/>
      <w:rPr>
        <w:snapToGrid w:val="0"/>
        <w:color w:val="5F5F5F"/>
        <w:sz w:val="6"/>
      </w:rPr>
    </w:pPr>
  </w:p>
  <w:p w14:paraId="6F421339" w14:textId="77777777" w:rsidR="00F15D1E" w:rsidRDefault="00F15D1E">
    <w:pPr>
      <w:pStyle w:val="Fuzeile"/>
      <w:tabs>
        <w:tab w:val="left" w:pos="993"/>
        <w:tab w:val="left" w:pos="1607"/>
      </w:tabs>
      <w:jc w:val="center"/>
      <w:rPr>
        <w:color w:val="5F5F5F"/>
        <w:sz w:val="18"/>
      </w:rPr>
    </w:pPr>
    <w:r>
      <w:rPr>
        <w:snapToGrid w:val="0"/>
        <w:color w:val="5F5F5F"/>
        <w:sz w:val="18"/>
      </w:rPr>
      <w:fldChar w:fldCharType="begin"/>
    </w:r>
    <w:r>
      <w:rPr>
        <w:snapToGrid w:val="0"/>
        <w:color w:val="5F5F5F"/>
        <w:sz w:val="18"/>
      </w:rPr>
      <w:instrText xml:space="preserve"> PAGE </w:instrText>
    </w:r>
    <w:r>
      <w:rPr>
        <w:snapToGrid w:val="0"/>
        <w:color w:val="5F5F5F"/>
        <w:sz w:val="18"/>
      </w:rPr>
      <w:fldChar w:fldCharType="separate"/>
    </w:r>
    <w:r w:rsidR="00756C33">
      <w:rPr>
        <w:noProof/>
        <w:snapToGrid w:val="0"/>
        <w:color w:val="5F5F5F"/>
        <w:sz w:val="18"/>
      </w:rPr>
      <w:t>2</w:t>
    </w:r>
    <w:r>
      <w:rPr>
        <w:snapToGrid w:val="0"/>
        <w:color w:val="5F5F5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FFE7" w14:textId="77777777" w:rsidR="00F15D1E" w:rsidRDefault="00F15D1E">
    <w:pPr>
      <w:pStyle w:val="Kopf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EAF6" w14:textId="77777777" w:rsidR="00F15D1E" w:rsidRDefault="00F15D1E">
      <w:r>
        <w:separator/>
      </w:r>
    </w:p>
  </w:footnote>
  <w:footnote w:type="continuationSeparator" w:id="0">
    <w:p w14:paraId="329B9461" w14:textId="77777777" w:rsidR="00F15D1E" w:rsidRDefault="00F1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1EAB" w14:textId="77777777" w:rsidR="00F15D1E" w:rsidRDefault="00F15D1E">
    <w:pPr>
      <w:pStyle w:val="Kopfzeile"/>
      <w:tabs>
        <w:tab w:val="clear" w:pos="453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BACB" w14:textId="77777777" w:rsidR="00F15D1E" w:rsidRDefault="00F15D1E">
    <w:pPr>
      <w:pStyle w:val="Kopfzeile"/>
      <w:tabs>
        <w:tab w:val="left" w:pos="1134"/>
      </w:tabs>
      <w:rPr>
        <w:color w:val="5F5F5F"/>
        <w:sz w:val="14"/>
      </w:rPr>
    </w:pPr>
    <w:r>
      <w:rPr>
        <w:color w:val="5F5F5F"/>
        <w:sz w:val="28"/>
      </w:rPr>
      <w:tab/>
    </w:r>
  </w:p>
  <w:p w14:paraId="1936DF75" w14:textId="77777777" w:rsidR="00F15D1E" w:rsidRDefault="000619EA" w:rsidP="000619EA">
    <w:pPr>
      <w:pStyle w:val="Kopfzeile"/>
      <w:tabs>
        <w:tab w:val="left" w:pos="1134"/>
      </w:tabs>
      <w:rPr>
        <w:color w:val="5F5F5F"/>
        <w:sz w:val="14"/>
      </w:rPr>
    </w:pPr>
    <w:r>
      <w:rPr>
        <w:noProof/>
        <w:lang w:eastAsia="de-CH"/>
      </w:rPr>
      <w:drawing>
        <wp:anchor distT="0" distB="0" distL="114300" distR="114300" simplePos="0" relativeHeight="251652608" behindDoc="0" locked="0" layoutInCell="1" allowOverlap="1" wp14:anchorId="726513A2" wp14:editId="2AAF2A89">
          <wp:simplePos x="0" y="0"/>
          <wp:positionH relativeFrom="column">
            <wp:posOffset>1512570</wp:posOffset>
          </wp:positionH>
          <wp:positionV relativeFrom="paragraph">
            <wp:posOffset>40640</wp:posOffset>
          </wp:positionV>
          <wp:extent cx="2695575" cy="733425"/>
          <wp:effectExtent l="0" t="0" r="9525" b="9525"/>
          <wp:wrapNone/>
          <wp:docPr id="10" name="Grafik 10" descr="cid:image002.jpg@01D9160C.FCEC6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id:image002.jpg@01D9160C.FCEC6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D1E">
      <w:rPr>
        <w:color w:val="5F5F5F"/>
        <w:sz w:val="14"/>
      </w:rPr>
      <w:tab/>
    </w:r>
  </w:p>
  <w:p w14:paraId="69273995" w14:textId="77777777" w:rsidR="000619EA" w:rsidRDefault="000619EA" w:rsidP="000619EA">
    <w:pPr>
      <w:pStyle w:val="Kopfzeile"/>
      <w:tabs>
        <w:tab w:val="left" w:pos="1134"/>
      </w:tabs>
      <w:rPr>
        <w:color w:val="5F5F5F"/>
        <w:sz w:val="14"/>
      </w:rPr>
    </w:pPr>
  </w:p>
  <w:p w14:paraId="20D8FE2B" w14:textId="77777777" w:rsidR="000619EA" w:rsidRDefault="000619EA" w:rsidP="000619EA">
    <w:pPr>
      <w:pStyle w:val="Kopfzeile"/>
      <w:tabs>
        <w:tab w:val="left" w:pos="1134"/>
      </w:tabs>
      <w:jc w:val="center"/>
      <w:rPr>
        <w:color w:val="5F5F5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3BB"/>
    <w:multiLevelType w:val="hybridMultilevel"/>
    <w:tmpl w:val="3AB0D88E"/>
    <w:lvl w:ilvl="0" w:tplc="6DE8DDD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DA9"/>
    <w:multiLevelType w:val="hybridMultilevel"/>
    <w:tmpl w:val="91EED6EC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7D"/>
    <w:multiLevelType w:val="hybridMultilevel"/>
    <w:tmpl w:val="55423700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D7C"/>
    <w:multiLevelType w:val="hybridMultilevel"/>
    <w:tmpl w:val="92AC6B2A"/>
    <w:lvl w:ilvl="0" w:tplc="A07C3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5D65"/>
    <w:multiLevelType w:val="hybridMultilevel"/>
    <w:tmpl w:val="55423700"/>
    <w:lvl w:ilvl="0" w:tplc="7194CA1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840053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4AA7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43093"/>
    <w:multiLevelType w:val="hybridMultilevel"/>
    <w:tmpl w:val="55423700"/>
    <w:lvl w:ilvl="0" w:tplc="5F2206A2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792400">
    <w:abstractNumId w:val="1"/>
  </w:num>
  <w:num w:numId="2" w16cid:durableId="1265384812">
    <w:abstractNumId w:val="2"/>
  </w:num>
  <w:num w:numId="3" w16cid:durableId="900021053">
    <w:abstractNumId w:val="6"/>
  </w:num>
  <w:num w:numId="4" w16cid:durableId="1469586766">
    <w:abstractNumId w:val="4"/>
  </w:num>
  <w:num w:numId="5" w16cid:durableId="1480272378">
    <w:abstractNumId w:val="0"/>
  </w:num>
  <w:num w:numId="6" w16cid:durableId="21513104">
    <w:abstractNumId w:val="3"/>
  </w:num>
  <w:num w:numId="7" w16cid:durableId="142025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97"/>
    <w:rsid w:val="000619EA"/>
    <w:rsid w:val="000B7159"/>
    <w:rsid w:val="00225B0F"/>
    <w:rsid w:val="00242574"/>
    <w:rsid w:val="003B2F11"/>
    <w:rsid w:val="005578C7"/>
    <w:rsid w:val="00666519"/>
    <w:rsid w:val="00756C33"/>
    <w:rsid w:val="007900C8"/>
    <w:rsid w:val="007C211C"/>
    <w:rsid w:val="00815512"/>
    <w:rsid w:val="00862B69"/>
    <w:rsid w:val="00886057"/>
    <w:rsid w:val="008D2A59"/>
    <w:rsid w:val="00930522"/>
    <w:rsid w:val="00962A28"/>
    <w:rsid w:val="00964ECD"/>
    <w:rsid w:val="00966DFF"/>
    <w:rsid w:val="00A54546"/>
    <w:rsid w:val="00AE0AB9"/>
    <w:rsid w:val="00BA29A3"/>
    <w:rsid w:val="00BE0E79"/>
    <w:rsid w:val="00C47437"/>
    <w:rsid w:val="00CE3A97"/>
    <w:rsid w:val="00D16B6D"/>
    <w:rsid w:val="00D40EFA"/>
    <w:rsid w:val="00EC1393"/>
    <w:rsid w:val="00F15D1E"/>
    <w:rsid w:val="00F429B0"/>
    <w:rsid w:val="00FA3DB2"/>
    <w:rsid w:val="00FA7895"/>
    <w:rsid w:val="00FC75F6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11E49B02"/>
  <w15:docId w15:val="{0C2A22BB-F27D-46BB-994C-F5D2992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789"/>
        <w:tab w:val="right" w:pos="9639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4821"/>
    </w:pPr>
    <w:rPr>
      <w:rFonts w:cs="Arial"/>
      <w:sz w:val="24"/>
      <w:szCs w:val="24"/>
    </w:rPr>
  </w:style>
  <w:style w:type="paragraph" w:styleId="Umschlagabsenderadresse">
    <w:name w:val="envelope return"/>
    <w:basedOn w:val="Standard"/>
    <w:semiHidden/>
    <w:pPr>
      <w:framePr w:w="4320" w:h="2160" w:hRule="exact" w:hSpace="141" w:wrap="auto" w:vAnchor="page" w:hAnchor="page" w:x="721" w:y="1203"/>
    </w:pPr>
    <w:rPr>
      <w:rFonts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atz6pt">
    <w:name w:val="Absatz 6 pt"/>
    <w:basedOn w:val="Standard"/>
    <w:pPr>
      <w:spacing w:after="120"/>
    </w:pPr>
  </w:style>
  <w:style w:type="paragraph" w:customStyle="1" w:styleId="Absatz3pt">
    <w:name w:val="Absatz 3 pt"/>
    <w:basedOn w:val="Standard"/>
    <w:pPr>
      <w:spacing w:after="60"/>
    </w:pPr>
  </w:style>
  <w:style w:type="character" w:styleId="Seitenzahl">
    <w:name w:val="page number"/>
    <w:basedOn w:val="Absatz-Standardschriftart"/>
    <w:semiHidden/>
  </w:style>
  <w:style w:type="paragraph" w:customStyle="1" w:styleId="Formatvorlage1">
    <w:name w:val="Formatvorlage1"/>
    <w:basedOn w:val="Standard"/>
    <w:pPr>
      <w:tabs>
        <w:tab w:val="left" w:pos="284"/>
      </w:tabs>
      <w:spacing w:after="60"/>
    </w:pPr>
  </w:style>
  <w:style w:type="paragraph" w:customStyle="1" w:styleId="ProtTitel">
    <w:name w:val="Prot Titel"/>
    <w:basedOn w:val="Standard"/>
    <w:pPr>
      <w:keepNext/>
      <w:tabs>
        <w:tab w:val="left" w:pos="1985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u w:val="single"/>
    </w:rPr>
  </w:style>
  <w:style w:type="paragraph" w:styleId="Textkrper">
    <w:name w:val="Body Text"/>
    <w:basedOn w:val="Standard"/>
    <w:semiHidden/>
    <w:pPr>
      <w:tabs>
        <w:tab w:val="left" w:pos="5245"/>
        <w:tab w:val="left" w:pos="7797"/>
      </w:tabs>
      <w:spacing w:after="2160" w:line="260" w:lineRule="exact"/>
    </w:pPr>
    <w:rPr>
      <w:sz w:val="24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8789"/>
        <w:tab w:val="right" w:pos="9639"/>
      </w:tabs>
      <w:overflowPunct w:val="0"/>
      <w:autoSpaceDE w:val="0"/>
      <w:autoSpaceDN w:val="0"/>
      <w:adjustRightInd w:val="0"/>
      <w:ind w:left="567"/>
      <w:textAlignment w:val="baseline"/>
    </w:pPr>
    <w:rPr>
      <w:i/>
      <w:iCs/>
    </w:rPr>
  </w:style>
  <w:style w:type="paragraph" w:styleId="Titel">
    <w:name w:val="Title"/>
    <w:basedOn w:val="Standard"/>
    <w:qFormat/>
    <w:pPr>
      <w:tabs>
        <w:tab w:val="left" w:pos="1440"/>
        <w:tab w:val="left" w:pos="1800"/>
        <w:tab w:val="left" w:pos="4860"/>
        <w:tab w:val="left" w:pos="6300"/>
      </w:tabs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9305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C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C3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ragaz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ersheim@badragaz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160C.FCEC66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RSHEIM\Briefkopf%20Altershei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Altersheim.dot</Template>
  <TotalTime>0</TotalTime>
  <Pages>2</Pages>
  <Words>185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Gemeindeverwaltung Bad Ragaz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ah1</dc:creator>
  <cp:lastModifiedBy>Frei Wolfgang BAD RAGAZ</cp:lastModifiedBy>
  <cp:revision>2</cp:revision>
  <cp:lastPrinted>2025-08-06T14:16:00Z</cp:lastPrinted>
  <dcterms:created xsi:type="dcterms:W3CDTF">2025-09-17T11:56:00Z</dcterms:created>
  <dcterms:modified xsi:type="dcterms:W3CDTF">2025-09-17T11:56:00Z</dcterms:modified>
</cp:coreProperties>
</file>