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BCA1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166B6E31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326F1176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69FDB687" w14:textId="77777777" w:rsidR="000619EA" w:rsidRPr="000619EA" w:rsidRDefault="000619EA" w:rsidP="000619EA">
      <w:pPr>
        <w:pStyle w:val="Titel"/>
        <w:tabs>
          <w:tab w:val="clear" w:pos="1440"/>
          <w:tab w:val="left" w:pos="1985"/>
        </w:tabs>
        <w:spacing w:line="240" w:lineRule="auto"/>
        <w:jc w:val="left"/>
        <w:rPr>
          <w:rFonts w:ascii="Marr Sans Regular" w:hAnsi="Marr Sans Regular" w:cs="Arial"/>
          <w:sz w:val="32"/>
        </w:rPr>
      </w:pPr>
      <w:r w:rsidRPr="000619EA">
        <w:rPr>
          <w:rFonts w:ascii="Marr Sans Regular" w:hAnsi="Marr Sans Regular" w:cs="Arial"/>
          <w:sz w:val="32"/>
        </w:rPr>
        <w:t>Anmeldung</w:t>
      </w:r>
    </w:p>
    <w:p w14:paraId="45505101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300"/>
        </w:tabs>
        <w:jc w:val="both"/>
        <w:rPr>
          <w:rFonts w:ascii="Marr Sans Regular" w:hAnsi="Marr Sans Regular" w:cs="Arial"/>
          <w:b/>
          <w:bCs/>
          <w:szCs w:val="22"/>
        </w:rPr>
      </w:pPr>
    </w:p>
    <w:p w14:paraId="354065C9" w14:textId="1AA7A7F9" w:rsidR="000619EA" w:rsidRPr="000619EA" w:rsidRDefault="00DE4BA1" w:rsidP="000619EA">
      <w:pPr>
        <w:pStyle w:val="berschrift3"/>
        <w:tabs>
          <w:tab w:val="left" w:pos="-2268"/>
          <w:tab w:val="left" w:pos="284"/>
          <w:tab w:val="left" w:pos="1985"/>
          <w:tab w:val="left" w:pos="4820"/>
        </w:tabs>
        <w:spacing w:line="480" w:lineRule="auto"/>
        <w:rPr>
          <w:rFonts w:ascii="Marr Sans Regular" w:hAnsi="Marr Sans Regular" w:cs="Arial"/>
          <w:b w:val="0"/>
          <w:sz w:val="22"/>
          <w:lang w:val="de-CH"/>
        </w:rPr>
      </w:pPr>
      <w:sdt>
        <w:sdtPr>
          <w:rPr>
            <w:rFonts w:ascii="Marr Sans Regular" w:hAnsi="Marr Sans Regular" w:cs="Arial"/>
            <w:b w:val="0"/>
            <w:sz w:val="22"/>
            <w:lang w:val="de-CH"/>
          </w:rPr>
          <w:id w:val="32917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240">
            <w:rPr>
              <w:rFonts w:ascii="MS Gothic" w:eastAsia="MS Gothic" w:hAnsi="MS Gothic" w:cs="Arial" w:hint="eastAsia"/>
              <w:b w:val="0"/>
              <w:sz w:val="22"/>
              <w:lang w:val="de-CH"/>
            </w:rPr>
            <w:t>☐</w:t>
          </w:r>
        </w:sdtContent>
      </w:sdt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>dringlich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sdt>
        <w:sdtPr>
          <w:rPr>
            <w:rFonts w:ascii="Marr Sans Regular" w:hAnsi="Marr Sans Regular" w:cs="Arial"/>
            <w:b w:val="0"/>
            <w:sz w:val="22"/>
            <w:lang w:val="de-CH"/>
          </w:rPr>
          <w:id w:val="-83930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5C7">
            <w:rPr>
              <w:rFonts w:ascii="MS Gothic" w:eastAsia="MS Gothic" w:hAnsi="MS Gothic" w:cs="Arial" w:hint="eastAsia"/>
              <w:b w:val="0"/>
              <w:sz w:val="22"/>
              <w:lang w:val="de-CH"/>
            </w:rPr>
            <w:t>☐</w:t>
          </w:r>
        </w:sdtContent>
      </w:sdt>
      <w:r w:rsidR="00AE6B97">
        <w:rPr>
          <w:rFonts w:ascii="Marr Sans Regular" w:hAnsi="Marr Sans Regular" w:cs="Arial"/>
          <w:b w:val="0"/>
          <w:sz w:val="22"/>
          <w:lang w:val="de-CH"/>
        </w:rPr>
        <w:t xml:space="preserve"> 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>vorsorglich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  <w:t xml:space="preserve">Eintritt ab </w:t>
      </w:r>
      <w:r w:rsidR="000619EA" w:rsidRPr="000619EA">
        <w:rPr>
          <w:rFonts w:ascii="Marr Sans Regular" w:hAnsi="Marr Sans Regular" w:cs="Arial"/>
          <w:b w:val="0"/>
          <w:sz w:val="22"/>
          <w:lang w:val="de-CH"/>
        </w:rPr>
        <w:tab/>
      </w:r>
      <w:r w:rsidR="0034671A">
        <w:rPr>
          <w:rFonts w:ascii="Marr Sans Regular" w:hAnsi="Marr Sans Regular"/>
        </w:rPr>
        <w:t> </w:t>
      </w:r>
      <w:r w:rsidR="0034671A">
        <w:rPr>
          <w:rFonts w:ascii="Marr Sans Regular" w:hAnsi="Marr Sans Regular"/>
        </w:rPr>
        <w:t> </w:t>
      </w:r>
      <w:sdt>
        <w:sdtPr>
          <w:rPr>
            <w:rFonts w:ascii="Marr Sans Regular" w:hAnsi="Marr Sans Regular"/>
          </w:rPr>
          <w:id w:val="-90620166"/>
          <w:placeholder>
            <w:docPart w:val="D6900EDE25DE4F48A44E885EF298458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4671A" w:rsidRPr="00595240">
            <w:rPr>
              <w:rFonts w:ascii="Marr Sans Regular" w:hAnsi="Marr Sans Regular"/>
              <w:lang w:val="de-CH"/>
            </w:rPr>
            <w:t>DATUM</w:t>
          </w:r>
        </w:sdtContent>
      </w:sdt>
    </w:p>
    <w:p w14:paraId="028DA25F" w14:textId="77777777" w:rsidR="000619EA" w:rsidRPr="000619EA" w:rsidRDefault="000619EA" w:rsidP="000619EA">
      <w:pPr>
        <w:rPr>
          <w:rFonts w:ascii="Marr Sans Regular" w:hAnsi="Marr Sans Regular"/>
          <w:sz w:val="10"/>
          <w:szCs w:val="10"/>
        </w:rPr>
      </w:pPr>
    </w:p>
    <w:p w14:paraId="0E9ABB88" w14:textId="77777777" w:rsidR="0076432B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944109949"/>
          <w:placeholder>
            <w:docPart w:val="F37107C7297942BCA74EB5C2B760F2D5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</w:p>
    <w:p w14:paraId="6118F98B" w14:textId="77777777" w:rsidR="000619EA" w:rsidRPr="000619EA" w:rsidRDefault="000619EA" w:rsidP="000619EA">
      <w:pPr>
        <w:tabs>
          <w:tab w:val="left" w:pos="1560"/>
          <w:tab w:val="left" w:pos="1701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  <w:sz w:val="16"/>
          <w:szCs w:val="16"/>
        </w:rPr>
        <w:t>(bei Ehefrauen und Witwen auch Mädchenname)</w:t>
      </w:r>
    </w:p>
    <w:p w14:paraId="162A2FA0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Vorname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-787822525"/>
          <w:placeholder>
            <w:docPart w:val="FFCBC387DB304204AE61CCFC92AA6B54"/>
          </w:placeholder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</w:p>
    <w:p w14:paraId="6B71D6B4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285481429"/>
          <w:placeholder>
            <w:docPart w:val="99826B85248A4F9CBBCD39229A5047B6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</w:p>
    <w:p w14:paraId="09469F78" w14:textId="77777777" w:rsidR="000619EA" w:rsidRPr="000619EA" w:rsidRDefault="000619EA" w:rsidP="000619EA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75607D9B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Geburtsdatum</w:t>
      </w:r>
      <w:r w:rsidRPr="000619EA">
        <w:rPr>
          <w:rFonts w:ascii="Marr Sans Regular" w:hAnsi="Marr Sans Regular" w:cs="Arial"/>
          <w:b/>
          <w:bCs/>
        </w:rPr>
        <w:tab/>
      </w:r>
      <w:sdt>
        <w:sdtPr>
          <w:rPr>
            <w:rFonts w:ascii="Marr Sans Regular" w:hAnsi="Marr Sans Regular" w:cs="Arial"/>
          </w:rPr>
          <w:id w:val="1071782995"/>
          <w:placeholder>
            <w:docPart w:val="1357036DE71B412192034A2E0D6FE95F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Zivilstand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230236959"/>
          <w:placeholder>
            <w:docPart w:val="3A8280CA017948A9AE1E7B5CCB9BAA05"/>
          </w:placeholder>
          <w:text/>
        </w:sdtPr>
        <w:sdtEndPr/>
        <w:sdtContent>
          <w:r w:rsidR="009A3BD0" w:rsidRPr="004011C6">
            <w:rPr>
              <w:color w:val="808080"/>
            </w:rPr>
            <w:t>Text eingeben</w:t>
          </w:r>
        </w:sdtContent>
      </w:sdt>
    </w:p>
    <w:p w14:paraId="11BF9A4C" w14:textId="77777777" w:rsidR="000619EA" w:rsidRPr="000619EA" w:rsidRDefault="000619EA" w:rsidP="009A3BD0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Heimatort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416521501"/>
          <w:placeholder>
            <w:docPart w:val="67B9EA6A8EFD40E09FABFC6B42D58E4E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Konfession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1080518578"/>
          <w:placeholder>
            <w:docPart w:val="941A2C0DAA5F4A2A97AA9F71AE3C61E2"/>
          </w:placeholder>
          <w:text/>
        </w:sdtPr>
        <w:sdtEndPr/>
        <w:sdtContent>
          <w:r w:rsidR="009A3BD0" w:rsidRPr="004B194F">
            <w:rPr>
              <w:color w:val="808080"/>
            </w:rPr>
            <w:t>Text eingeben</w:t>
          </w:r>
        </w:sdtContent>
      </w:sdt>
    </w:p>
    <w:p w14:paraId="7E8F1A2A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AHV-Nummer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1315608804"/>
          <w:placeholder>
            <w:docPart w:val="09EFB2ED3BD04A349EA636B3AB322D9C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 xml:space="preserve"> </w:t>
      </w:r>
      <w:r w:rsidRPr="000619EA">
        <w:rPr>
          <w:rFonts w:ascii="Marr Sans Regular" w:hAnsi="Marr Sans Regular" w:cs="Arial"/>
        </w:rPr>
        <w:tab/>
        <w:t>ehem. Beruf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1150744667"/>
          <w:placeholder>
            <w:docPart w:val="92F13D4D284E44E7A1B143CB86345910"/>
          </w:placeholder>
          <w:text/>
        </w:sdtPr>
        <w:sdtEndPr/>
        <w:sdtContent>
          <w:r w:rsidR="009A3BD0" w:rsidRPr="00C72476">
            <w:rPr>
              <w:color w:val="808080"/>
            </w:rPr>
            <w:t>Text eingeben</w:t>
          </w:r>
        </w:sdtContent>
      </w:sdt>
    </w:p>
    <w:p w14:paraId="52EBC52D" w14:textId="77777777" w:rsidR="000619EA" w:rsidRPr="000619EA" w:rsidRDefault="000619EA" w:rsidP="000619EA">
      <w:pPr>
        <w:tabs>
          <w:tab w:val="left" w:pos="1701"/>
          <w:tab w:val="left" w:pos="4820"/>
          <w:tab w:val="left" w:pos="6096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-1659530948"/>
          <w:placeholder>
            <w:docPart w:val="BADEFF9253C342D1A48EA7D47F6FAC18"/>
          </w:placeholder>
          <w:showingPlcHdr/>
          <w:text/>
        </w:sdtPr>
        <w:sdtEndPr/>
        <w:sdtContent>
          <w:r w:rsidR="009A3BD0">
            <w:rPr>
              <w:rStyle w:val="Platzhaltertext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E-Mail</w:t>
      </w:r>
      <w:r w:rsidRPr="000619EA">
        <w:rPr>
          <w:rFonts w:ascii="Marr Sans Regular" w:hAnsi="Marr Sans Regular" w:cs="Arial"/>
        </w:rPr>
        <w:tab/>
      </w:r>
      <w:sdt>
        <w:sdtPr>
          <w:rPr>
            <w:rFonts w:ascii="Marr Sans Regular" w:hAnsi="Marr Sans Regular" w:cs="Arial"/>
          </w:rPr>
          <w:id w:val="218480941"/>
          <w:placeholder>
            <w:docPart w:val="4117B61AE28447AD9E653BC22B6B1421"/>
          </w:placeholder>
          <w:showingPlcHdr/>
          <w:text/>
        </w:sdtPr>
        <w:sdtEndPr/>
        <w:sdtContent>
          <w:r w:rsidR="0091458D">
            <w:rPr>
              <w:rStyle w:val="Platzhaltertext"/>
            </w:rPr>
            <w:t>Text eingeben</w:t>
          </w:r>
        </w:sdtContent>
      </w:sdt>
    </w:p>
    <w:p w14:paraId="39F83C5E" w14:textId="77777777" w:rsid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0330C702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  <w:sz w:val="16"/>
          <w:szCs w:val="16"/>
        </w:rPr>
      </w:pPr>
    </w:p>
    <w:p w14:paraId="5470E579" w14:textId="4F9D7F33" w:rsidR="00595240" w:rsidRPr="000619EA" w:rsidRDefault="000619EA" w:rsidP="00220A85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Bezugspersonen</w:t>
      </w:r>
    </w:p>
    <w:p w14:paraId="5713BD72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sz w:val="22"/>
        </w:rPr>
        <w:t>Erste Ansprechperson</w:t>
      </w:r>
      <w:r w:rsidRPr="000619EA">
        <w:rPr>
          <w:rFonts w:ascii="Marr Sans Regular" w:hAnsi="Marr Sans Regular" w:cs="Arial"/>
          <w:sz w:val="22"/>
        </w:rPr>
        <w:t xml:space="preserve"> </w:t>
      </w:r>
      <w:r w:rsidRPr="000619EA">
        <w:rPr>
          <w:rFonts w:ascii="Marr Sans Regular" w:hAnsi="Marr Sans Regular" w:cs="Arial"/>
          <w:sz w:val="22"/>
        </w:rPr>
        <w:tab/>
        <w:t>Status</w:t>
      </w:r>
      <w:r w:rsidRPr="000619EA">
        <w:rPr>
          <w:rFonts w:ascii="Marr Sans Regular" w:hAnsi="Marr Sans Regular" w:cs="Arial"/>
          <w:sz w:val="22"/>
        </w:rPr>
        <w:tab/>
      </w:r>
      <w:sdt>
        <w:sdtPr>
          <w:rPr>
            <w:color w:val="808080"/>
          </w:rPr>
          <w:id w:val="960228870"/>
          <w:placeholder>
            <w:docPart w:val="DefaultPlaceholder_-1854013440"/>
          </w:placeholder>
          <w:text/>
        </w:sdtPr>
        <w:sdtEndPr/>
        <w:sdtContent>
          <w:r w:rsidR="009A3BD0">
            <w:rPr>
              <w:color w:val="808080"/>
            </w:rPr>
            <w:t>Text eingeben</w:t>
          </w:r>
        </w:sdtContent>
      </w:sdt>
    </w:p>
    <w:p w14:paraId="2B57B459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5EAE7D51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-1208327584"/>
          <w:placeholder>
            <w:docPart w:val="DefaultPlaceholder_-1854013440"/>
          </w:placeholder>
          <w:text/>
        </w:sdtPr>
        <w:sdtEndPr/>
        <w:sdtContent>
          <w:r w:rsidR="009A3BD0">
            <w:rPr>
              <w:color w:val="808080"/>
            </w:rPr>
            <w:t>Text eingeben</w:t>
          </w:r>
        </w:sdtContent>
      </w:sdt>
    </w:p>
    <w:p w14:paraId="670A7519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1171294484"/>
          <w:placeholder>
            <w:docPart w:val="DefaultPlaceholder_-1854013440"/>
          </w:placeholder>
          <w:text/>
        </w:sdtPr>
        <w:sdtEndPr/>
        <w:sdtContent>
          <w:r w:rsidR="0091458D" w:rsidRPr="004A7E74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  <w:bCs/>
        </w:rPr>
        <w:t xml:space="preserve"> </w:t>
      </w:r>
    </w:p>
    <w:p w14:paraId="173B36C5" w14:textId="77777777" w:rsidR="000619EA" w:rsidRP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55B0F29D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367497435"/>
          <w:placeholder>
            <w:docPart w:val="DefaultPlaceholder_-1854013440"/>
          </w:placeholder>
          <w:text/>
        </w:sdtPr>
        <w:sdtEndPr/>
        <w:sdtContent>
          <w:r w:rsidR="0091458D" w:rsidRPr="004E1AF5">
            <w:rPr>
              <w:color w:val="808080"/>
            </w:rPr>
            <w:t>Text eingeben</w:t>
          </w:r>
        </w:sdtContent>
      </w:sdt>
      <w:r>
        <w:rPr>
          <w:rFonts w:ascii="Marr Sans Regular" w:hAnsi="Marr Sans Regular" w:cs="Arial"/>
          <w:bCs/>
        </w:rPr>
        <w:tab/>
        <w:t xml:space="preserve">E-Mail  </w:t>
      </w:r>
      <w:sdt>
        <w:sdtPr>
          <w:rPr>
            <w:color w:val="808080"/>
          </w:rPr>
          <w:id w:val="-2063395154"/>
          <w:placeholder>
            <w:docPart w:val="DefaultPlaceholder_-1854013440"/>
          </w:placeholder>
          <w:text/>
        </w:sdtPr>
        <w:sdtEndPr/>
        <w:sdtContent>
          <w:r w:rsidR="0091458D" w:rsidRPr="00D123FB">
            <w:rPr>
              <w:color w:val="808080"/>
            </w:rPr>
            <w:t>Text eingeben</w:t>
          </w:r>
        </w:sdtContent>
      </w:sdt>
    </w:p>
    <w:p w14:paraId="00586315" w14:textId="77777777" w:rsid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(Festnetz, Handy) </w:t>
      </w:r>
    </w:p>
    <w:p w14:paraId="3331AB8B" w14:textId="77777777" w:rsidR="00595240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60505623" w14:textId="463E82B8" w:rsidR="00595240" w:rsidRPr="00595240" w:rsidRDefault="00DE4BA1" w:rsidP="00595240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Cs/>
          <w:sz w:val="16"/>
          <w:szCs w:val="16"/>
        </w:rPr>
      </w:pPr>
      <w:sdt>
        <w:sdtPr>
          <w:rPr>
            <w:rFonts w:ascii="Marr Sans Regular" w:hAnsi="Marr Sans Regular" w:cs="Arial"/>
            <w:b/>
          </w:rPr>
          <w:id w:val="23828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24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95240" w:rsidRPr="00595240">
        <w:rPr>
          <w:rFonts w:ascii="Marr Sans Regular" w:hAnsi="Marr Sans Regular" w:cs="Arial"/>
          <w:bCs/>
          <w:sz w:val="16"/>
          <w:szCs w:val="16"/>
        </w:rPr>
        <w:t xml:space="preserve">  </w:t>
      </w:r>
      <w:r w:rsidR="00595240" w:rsidRPr="00595240">
        <w:rPr>
          <w:rFonts w:ascii="Marr Sans Regular" w:hAnsi="Marr Sans Regular" w:cs="Arial"/>
          <w:bCs/>
        </w:rPr>
        <w:t>Berechtigt Auskünfte und Informationen zu erhalten</w:t>
      </w:r>
      <w:r w:rsidR="00595240" w:rsidRPr="00595240">
        <w:rPr>
          <w:rFonts w:ascii="Marr Sans Regular" w:hAnsi="Marr Sans Regular" w:cs="Arial"/>
          <w:bCs/>
          <w:sz w:val="16"/>
          <w:szCs w:val="16"/>
        </w:rPr>
        <w:tab/>
      </w:r>
    </w:p>
    <w:p w14:paraId="507BCB29" w14:textId="77777777" w:rsidR="00595240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59DDBB46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ab/>
      </w:r>
      <w:r w:rsidRPr="000619EA">
        <w:rPr>
          <w:rFonts w:ascii="Marr Sans Regular" w:hAnsi="Marr Sans Regular" w:cs="Arial"/>
          <w:bCs/>
        </w:rPr>
        <w:tab/>
      </w:r>
    </w:p>
    <w:p w14:paraId="2A665170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Zweite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sdt>
        <w:sdtPr>
          <w:rPr>
            <w:rStyle w:val="Platzhaltertext"/>
          </w:rPr>
          <w:id w:val="-696929595"/>
          <w:placeholder>
            <w:docPart w:val="DefaultPlaceholder_-1854013440"/>
          </w:placeholder>
          <w:text/>
        </w:sdtPr>
        <w:sdtEndPr>
          <w:rPr>
            <w:rStyle w:val="Platzhaltertext"/>
          </w:rPr>
        </w:sdtEndPr>
        <w:sdtContent>
          <w:r w:rsidR="0091458D">
            <w:rPr>
              <w:rStyle w:val="Platzhaltertext"/>
            </w:rPr>
            <w:t>Text eingeben</w:t>
          </w:r>
        </w:sdtContent>
      </w:sdt>
    </w:p>
    <w:p w14:paraId="324EF1DB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19A132EE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1446418936"/>
          <w:placeholder>
            <w:docPart w:val="DefaultPlaceholder_-1854013440"/>
          </w:placeholder>
          <w:text/>
        </w:sdtPr>
        <w:sdtEndPr/>
        <w:sdtContent>
          <w:r w:rsidR="0091458D" w:rsidRPr="00BE216F">
            <w:rPr>
              <w:color w:val="808080"/>
            </w:rPr>
            <w:t>Text eingeben</w:t>
          </w:r>
        </w:sdtContent>
      </w:sdt>
    </w:p>
    <w:p w14:paraId="582B9C2B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712305032"/>
          <w:placeholder>
            <w:docPart w:val="DefaultPlaceholder_-1854013440"/>
          </w:placeholder>
          <w:text/>
        </w:sdtPr>
        <w:sdtEndPr/>
        <w:sdtContent>
          <w:r w:rsidR="0091458D" w:rsidRPr="00B65283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  <w:bCs/>
        </w:rPr>
        <w:t xml:space="preserve"> </w:t>
      </w:r>
    </w:p>
    <w:p w14:paraId="1C12F0F2" w14:textId="77777777" w:rsidR="000619EA" w:rsidRP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1DB226CB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2024043490"/>
          <w:placeholder>
            <w:docPart w:val="DefaultPlaceholder_-1854013440"/>
          </w:placeholder>
          <w:text/>
        </w:sdtPr>
        <w:sdtEndPr/>
        <w:sdtContent>
          <w:r w:rsidR="0091458D" w:rsidRPr="00644B1E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  <w:bCs/>
        </w:rPr>
        <w:tab/>
        <w:t xml:space="preserve">E-Mail  </w:t>
      </w:r>
      <w:r w:rsidRPr="000619EA">
        <w:rPr>
          <w:rFonts w:ascii="Marr Sans Regular" w:hAnsi="Marr Sans Regular" w:cs="Arial"/>
          <w:bCs/>
        </w:rPr>
        <w:tab/>
      </w:r>
      <w:sdt>
        <w:sdtPr>
          <w:rPr>
            <w:color w:val="808080"/>
          </w:rPr>
          <w:id w:val="145172073"/>
          <w:placeholder>
            <w:docPart w:val="DefaultPlaceholder_-1854013440"/>
          </w:placeholder>
          <w:text/>
        </w:sdtPr>
        <w:sdtEndPr/>
        <w:sdtContent>
          <w:r w:rsidR="0091458D" w:rsidRPr="000222DB">
            <w:rPr>
              <w:color w:val="808080"/>
            </w:rPr>
            <w:t>Text eingeben</w:t>
          </w:r>
        </w:sdtContent>
      </w:sdt>
    </w:p>
    <w:p w14:paraId="5686FA09" w14:textId="77777777" w:rsidR="000619EA" w:rsidRDefault="000619EA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5EB57A0F" w14:textId="77777777" w:rsidR="00595240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5F2E9520" w14:textId="48DDA546" w:rsidR="00595240" w:rsidRPr="00595240" w:rsidRDefault="00DE4BA1" w:rsidP="00595240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Cs/>
          <w:sz w:val="16"/>
          <w:szCs w:val="16"/>
        </w:rPr>
      </w:pPr>
      <w:sdt>
        <w:sdtPr>
          <w:rPr>
            <w:rFonts w:ascii="Marr Sans Regular" w:hAnsi="Marr Sans Regular" w:cs="Arial"/>
            <w:b/>
          </w:rPr>
          <w:id w:val="-14397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A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95240" w:rsidRPr="00595240">
        <w:rPr>
          <w:rFonts w:ascii="Marr Sans Regular" w:hAnsi="Marr Sans Regular" w:cs="Arial"/>
          <w:bCs/>
          <w:sz w:val="16"/>
          <w:szCs w:val="16"/>
        </w:rPr>
        <w:t xml:space="preserve">  </w:t>
      </w:r>
      <w:r w:rsidR="00595240" w:rsidRPr="00595240">
        <w:rPr>
          <w:rFonts w:ascii="Marr Sans Regular" w:hAnsi="Marr Sans Regular" w:cs="Arial"/>
          <w:bCs/>
        </w:rPr>
        <w:t>Berechtigt Auskünfte und Informationen zu erhalten</w:t>
      </w:r>
      <w:r w:rsidR="00595240" w:rsidRPr="00595240">
        <w:rPr>
          <w:rFonts w:ascii="Marr Sans Regular" w:hAnsi="Marr Sans Regular" w:cs="Arial"/>
          <w:bCs/>
          <w:sz w:val="16"/>
          <w:szCs w:val="16"/>
        </w:rPr>
        <w:tab/>
      </w:r>
    </w:p>
    <w:p w14:paraId="565E537F" w14:textId="77777777" w:rsidR="00595240" w:rsidRPr="000619EA" w:rsidRDefault="00595240" w:rsidP="0091458D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sz w:val="16"/>
          <w:szCs w:val="16"/>
        </w:rPr>
      </w:pPr>
    </w:p>
    <w:p w14:paraId="719474FE" w14:textId="77777777" w:rsidR="00220A85" w:rsidRPr="000619EA" w:rsidRDefault="00220A85" w:rsidP="00220A85">
      <w:pPr>
        <w:pStyle w:val="Textkrper"/>
        <w:spacing w:before="120" w:after="0" w:line="480" w:lineRule="auto"/>
        <w:rPr>
          <w:rFonts w:ascii="Marr Sans Regular" w:hAnsi="Marr Sans Regular" w:cs="Arial"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 xml:space="preserve">Rechnungsempfänger </w:t>
      </w:r>
      <w:r w:rsidRPr="000619EA">
        <w:rPr>
          <w:rFonts w:ascii="Marr Sans Regular" w:hAnsi="Marr Sans Regular" w:cs="Arial"/>
          <w:bCs/>
          <w:sz w:val="22"/>
        </w:rPr>
        <w:t>(Heimrechnung)</w:t>
      </w:r>
    </w:p>
    <w:p w14:paraId="67592BB5" w14:textId="77777777" w:rsidR="00220A85" w:rsidRPr="000619EA" w:rsidRDefault="00220A85" w:rsidP="00220A85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sz w:val="22"/>
        </w:rPr>
        <w:t>Name Vorname</w:t>
      </w:r>
      <w:r w:rsidRPr="000619EA">
        <w:rPr>
          <w:rFonts w:ascii="Marr Sans Regular" w:hAnsi="Marr Sans Regular" w:cs="Arial"/>
          <w:sz w:val="22"/>
        </w:rPr>
        <w:tab/>
      </w:r>
      <w:sdt>
        <w:sdtPr>
          <w:rPr>
            <w:color w:val="808080"/>
          </w:rPr>
          <w:id w:val="-724137324"/>
          <w:placeholder>
            <w:docPart w:val="861FD4E6B4194DE8A3322D2721A47849"/>
          </w:placeholder>
          <w:text/>
        </w:sdtPr>
        <w:sdtEndPr/>
        <w:sdtContent>
          <w:r w:rsidRPr="00C8155B">
            <w:rPr>
              <w:color w:val="808080"/>
            </w:rPr>
            <w:t>Text eingeben</w:t>
          </w:r>
        </w:sdtContent>
      </w:sdt>
    </w:p>
    <w:p w14:paraId="62EEAD45" w14:textId="77777777" w:rsidR="00220A85" w:rsidRPr="000619EA" w:rsidRDefault="00220A85" w:rsidP="00220A85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1522844894"/>
          <w:placeholder>
            <w:docPart w:val="861FD4E6B4194DE8A3322D2721A47849"/>
          </w:placeholder>
          <w:text/>
        </w:sdtPr>
        <w:sdtEndPr/>
        <w:sdtContent>
          <w:r w:rsidRPr="005E6964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 xml:space="preserve"> </w:t>
      </w:r>
    </w:p>
    <w:p w14:paraId="797A2D32" w14:textId="77777777" w:rsidR="00220A85" w:rsidRPr="000619EA" w:rsidRDefault="00220A85" w:rsidP="00220A85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(Strasse Nr., </w:t>
      </w:r>
      <w:proofErr w:type="gramStart"/>
      <w:r w:rsidRPr="000619EA">
        <w:rPr>
          <w:rFonts w:ascii="Marr Sans Regular" w:hAnsi="Marr Sans Regular" w:cs="Arial"/>
          <w:sz w:val="16"/>
          <w:szCs w:val="16"/>
        </w:rPr>
        <w:t>PLZ Ort</w:t>
      </w:r>
      <w:proofErr w:type="gramEnd"/>
      <w:r w:rsidRPr="000619EA">
        <w:rPr>
          <w:rFonts w:ascii="Marr Sans Regular" w:hAnsi="Marr Sans Regular" w:cs="Arial"/>
          <w:sz w:val="16"/>
          <w:szCs w:val="16"/>
        </w:rPr>
        <w:t>)</w:t>
      </w:r>
    </w:p>
    <w:p w14:paraId="0B7CA030" w14:textId="77777777" w:rsidR="00595240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  <w:r w:rsidRPr="000619EA">
        <w:rPr>
          <w:rFonts w:ascii="Marr Sans Regular" w:hAnsi="Marr Sans Regular" w:cs="Arial"/>
          <w:b/>
          <w:bCs/>
        </w:rPr>
        <w:tab/>
      </w:r>
    </w:p>
    <w:p w14:paraId="4B77DF79" w14:textId="77777777" w:rsidR="00595240" w:rsidRDefault="00595240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</w:p>
    <w:p w14:paraId="1C0E2973" w14:textId="77777777" w:rsidR="009101E2" w:rsidRDefault="009101E2" w:rsidP="009101E2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/>
          <w:bCs/>
        </w:rPr>
      </w:pPr>
    </w:p>
    <w:p w14:paraId="7A210448" w14:textId="77777777" w:rsidR="009101E2" w:rsidRDefault="009101E2" w:rsidP="009101E2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/>
          <w:bCs/>
        </w:rPr>
      </w:pPr>
    </w:p>
    <w:p w14:paraId="4BDE96F4" w14:textId="6658DCF1" w:rsidR="000619EA" w:rsidRPr="009101E2" w:rsidRDefault="009101E2" w:rsidP="009101E2">
      <w:pPr>
        <w:tabs>
          <w:tab w:val="left" w:pos="1701"/>
          <w:tab w:val="left" w:pos="4820"/>
          <w:tab w:val="left" w:pos="6237"/>
        </w:tabs>
        <w:jc w:val="both"/>
        <w:rPr>
          <w:rFonts w:ascii="Marr Sans Regular" w:hAnsi="Marr Sans Regular" w:cs="Arial"/>
          <w:bCs/>
          <w:sz w:val="16"/>
          <w:szCs w:val="16"/>
        </w:rPr>
      </w:pPr>
      <w:r>
        <w:rPr>
          <w:rFonts w:ascii="Marr Sans Regular" w:hAnsi="Marr Sans Regular" w:cs="Arial"/>
        </w:rPr>
        <w:tab/>
      </w:r>
    </w:p>
    <w:p w14:paraId="3551E602" w14:textId="5EF452B7" w:rsidR="000619EA" w:rsidRPr="00930522" w:rsidRDefault="000619EA" w:rsidP="0091458D">
      <w:pPr>
        <w:pStyle w:val="Kopfzeile"/>
        <w:tabs>
          <w:tab w:val="clear" w:pos="4536"/>
          <w:tab w:val="clear" w:pos="9072"/>
          <w:tab w:val="left" w:pos="6687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/>
          <w:bCs/>
        </w:rPr>
        <w:t>Hausarzt</w:t>
      </w:r>
    </w:p>
    <w:p w14:paraId="21F1ACA0" w14:textId="77777777" w:rsidR="000619EA" w:rsidRPr="000619EA" w:rsidRDefault="000619EA" w:rsidP="0091458D">
      <w:pPr>
        <w:tabs>
          <w:tab w:val="left" w:pos="1701"/>
          <w:tab w:val="left" w:pos="1800"/>
          <w:tab w:val="left" w:pos="4860"/>
          <w:tab w:val="left" w:pos="6300"/>
        </w:tabs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811631390"/>
          <w:placeholder>
            <w:docPart w:val="DefaultPlaceholder_-1854013440"/>
          </w:placeholder>
          <w:text/>
        </w:sdtPr>
        <w:sdtEndPr/>
        <w:sdtContent>
          <w:r w:rsidR="0091458D" w:rsidRPr="00DA70CD">
            <w:rPr>
              <w:color w:val="808080"/>
            </w:rPr>
            <w:t>Text eingeben</w:t>
          </w:r>
        </w:sdtContent>
      </w:sdt>
    </w:p>
    <w:p w14:paraId="4F783E0E" w14:textId="77777777" w:rsidR="000619EA" w:rsidRPr="000619EA" w:rsidRDefault="000619EA" w:rsidP="0091458D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1171759989"/>
          <w:placeholder>
            <w:docPart w:val="DefaultPlaceholder_-1854013440"/>
          </w:placeholder>
          <w:text/>
        </w:sdtPr>
        <w:sdtEndPr/>
        <w:sdtContent>
          <w:r w:rsidR="0091458D" w:rsidRPr="00F52CC4">
            <w:rPr>
              <w:color w:val="808080"/>
            </w:rPr>
            <w:t>Text eingeben</w:t>
          </w:r>
        </w:sdtContent>
      </w:sdt>
    </w:p>
    <w:p w14:paraId="52F1874F" w14:textId="77777777" w:rsidR="000619EA" w:rsidRPr="000619EA" w:rsidRDefault="000619EA" w:rsidP="0091458D">
      <w:pPr>
        <w:tabs>
          <w:tab w:val="left" w:pos="1701"/>
          <w:tab w:val="left" w:pos="1800"/>
          <w:tab w:val="left" w:pos="4962"/>
          <w:tab w:val="left" w:pos="6300"/>
        </w:tabs>
        <w:jc w:val="both"/>
        <w:rPr>
          <w:rFonts w:ascii="Marr Sans Regular" w:hAnsi="Marr Sans Regular" w:cs="Arial"/>
          <w:szCs w:val="22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16E0D4F1" w14:textId="77777777" w:rsidR="00433B62" w:rsidRDefault="00433B62" w:rsidP="0091458D">
      <w:pPr>
        <w:tabs>
          <w:tab w:val="left" w:pos="1701"/>
          <w:tab w:val="left" w:pos="1800"/>
          <w:tab w:val="left" w:pos="4820"/>
          <w:tab w:val="left" w:pos="4962"/>
          <w:tab w:val="left" w:pos="5529"/>
          <w:tab w:val="left" w:pos="5954"/>
          <w:tab w:val="left" w:pos="6237"/>
        </w:tabs>
        <w:jc w:val="both"/>
        <w:rPr>
          <w:rFonts w:ascii="Marr Sans Regular" w:hAnsi="Marr Sans Regular" w:cs="Arial"/>
          <w:szCs w:val="22"/>
        </w:rPr>
      </w:pPr>
    </w:p>
    <w:p w14:paraId="43E0EA09" w14:textId="77777777" w:rsidR="0091458D" w:rsidRPr="000619EA" w:rsidRDefault="0091458D" w:rsidP="0091458D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rPr>
          <w:rFonts w:ascii="Marr Sans Regular" w:hAnsi="Marr Sans Regular" w:cs="Arial"/>
          <w:szCs w:val="22"/>
        </w:rPr>
      </w:pPr>
    </w:p>
    <w:p w14:paraId="267F2274" w14:textId="77777777" w:rsidR="000619EA" w:rsidRPr="000619EA" w:rsidRDefault="000619EA" w:rsidP="000619EA">
      <w:pPr>
        <w:pStyle w:val="Textkrper"/>
        <w:tabs>
          <w:tab w:val="left" w:pos="1701"/>
        </w:tabs>
        <w:spacing w:before="40"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Krankenkasse</w:t>
      </w:r>
    </w:p>
    <w:p w14:paraId="7659850B" w14:textId="77777777" w:rsidR="000619EA" w:rsidRPr="000619EA" w:rsidRDefault="000619EA" w:rsidP="0091458D">
      <w:pPr>
        <w:tabs>
          <w:tab w:val="left" w:pos="1701"/>
          <w:tab w:val="left" w:pos="1800"/>
          <w:tab w:val="left" w:pos="4820"/>
          <w:tab w:val="left" w:pos="6237"/>
        </w:tabs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Gesellschaft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-658693521"/>
          <w:placeholder>
            <w:docPart w:val="DefaultPlaceholder_-1854013440"/>
          </w:placeholder>
          <w:text/>
        </w:sdtPr>
        <w:sdtEndPr/>
        <w:sdtContent>
          <w:r w:rsidR="0091458D" w:rsidRPr="0003402D">
            <w:rPr>
              <w:color w:val="808080"/>
            </w:rPr>
            <w:t>Text eingeben</w:t>
          </w:r>
        </w:sdtContent>
      </w:sdt>
      <w:r w:rsidRPr="000619EA">
        <w:rPr>
          <w:rFonts w:ascii="Marr Sans Regular" w:hAnsi="Marr Sans Regular" w:cs="Arial"/>
        </w:rPr>
        <w:tab/>
        <w:t>Vers.-Nr.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1535152700"/>
          <w:placeholder>
            <w:docPart w:val="DefaultPlaceholder_-1854013440"/>
          </w:placeholder>
          <w:text/>
        </w:sdtPr>
        <w:sdtEndPr/>
        <w:sdtContent>
          <w:r w:rsidR="0091458D" w:rsidRPr="00F04E3E">
            <w:rPr>
              <w:color w:val="808080"/>
            </w:rPr>
            <w:t>Text eingeben</w:t>
          </w:r>
        </w:sdtContent>
      </w:sdt>
    </w:p>
    <w:p w14:paraId="0C5EFA1D" w14:textId="1BDD7E27" w:rsidR="00595240" w:rsidRDefault="00595240" w:rsidP="00595240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  <w:bCs/>
        </w:rPr>
      </w:pPr>
      <w:r>
        <w:rPr>
          <w:rFonts w:ascii="Marr Sans Regular" w:hAnsi="Marr Sans Regular" w:cs="Arial"/>
          <w:bCs/>
        </w:rPr>
        <w:t>Karten-Nr.</w:t>
      </w:r>
      <w:r w:rsidRPr="00595240">
        <w:rPr>
          <w:color w:val="808080"/>
        </w:rPr>
        <w:t xml:space="preserve"> </w:t>
      </w:r>
      <w:r>
        <w:rPr>
          <w:color w:val="808080"/>
        </w:rPr>
        <w:t xml:space="preserve">          </w:t>
      </w:r>
      <w:sdt>
        <w:sdtPr>
          <w:rPr>
            <w:color w:val="808080"/>
          </w:rPr>
          <w:id w:val="-717053353"/>
          <w:placeholder>
            <w:docPart w:val="D76D042553204E13AA3F806B25115801"/>
          </w:placeholder>
          <w:text/>
        </w:sdtPr>
        <w:sdtEndPr/>
        <w:sdtContent>
          <w:r w:rsidRPr="0003402D">
            <w:rPr>
              <w:color w:val="808080"/>
            </w:rPr>
            <w:t>Text eingeben</w:t>
          </w:r>
        </w:sdtContent>
      </w:sdt>
    </w:p>
    <w:p w14:paraId="6351ED15" w14:textId="47CFDD06" w:rsidR="000619EA" w:rsidRPr="000619EA" w:rsidRDefault="000619EA" w:rsidP="0091458D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</w:r>
      <w:sdt>
        <w:sdtPr>
          <w:rPr>
            <w:color w:val="808080"/>
          </w:rPr>
          <w:id w:val="2008097376"/>
          <w:placeholder>
            <w:docPart w:val="DefaultPlaceholder_-1854013440"/>
          </w:placeholder>
          <w:text/>
        </w:sdtPr>
        <w:sdtEndPr/>
        <w:sdtContent>
          <w:r w:rsidR="0091458D" w:rsidRPr="002055FE">
            <w:rPr>
              <w:color w:val="808080"/>
            </w:rPr>
            <w:t>Text eingeben</w:t>
          </w:r>
        </w:sdtContent>
      </w:sdt>
    </w:p>
    <w:p w14:paraId="590122A8" w14:textId="77777777" w:rsidR="000619EA" w:rsidRPr="000619EA" w:rsidRDefault="000619EA" w:rsidP="0091458D">
      <w:pPr>
        <w:tabs>
          <w:tab w:val="left" w:pos="1701"/>
          <w:tab w:val="left" w:pos="1800"/>
          <w:tab w:val="left" w:pos="2835"/>
          <w:tab w:val="left" w:pos="4962"/>
          <w:tab w:val="left" w:pos="6300"/>
        </w:tabs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2120D6ED" w14:textId="77777777" w:rsidR="00220A85" w:rsidRDefault="00220A85" w:rsidP="00220A85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40"/>
        <w:rPr>
          <w:rFonts w:ascii="Marr Sans Regular" w:hAnsi="Marr Sans Regular" w:cs="Arial"/>
        </w:rPr>
      </w:pPr>
    </w:p>
    <w:p w14:paraId="3ABEC451" w14:textId="4DDEC944" w:rsidR="00220A85" w:rsidRPr="001838BE" w:rsidRDefault="00220A85" w:rsidP="00220A85">
      <w:pPr>
        <w:pStyle w:val="Kopfzeile"/>
        <w:tabs>
          <w:tab w:val="clear" w:pos="4536"/>
          <w:tab w:val="clear" w:pos="9072"/>
          <w:tab w:val="left" w:pos="6687"/>
        </w:tabs>
        <w:spacing w:line="480" w:lineRule="auto"/>
        <w:rPr>
          <w:rFonts w:ascii="Marr Sans Regular" w:hAnsi="Marr Sans Regular" w:cs="Arial"/>
          <w:b/>
          <w:bCs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997CB5" wp14:editId="09B30115">
                <wp:simplePos x="0" y="0"/>
                <wp:positionH relativeFrom="column">
                  <wp:posOffset>3250843</wp:posOffset>
                </wp:positionH>
                <wp:positionV relativeFrom="paragraph">
                  <wp:posOffset>314274</wp:posOffset>
                </wp:positionV>
                <wp:extent cx="380391" cy="285115"/>
                <wp:effectExtent l="0" t="0" r="0" b="635"/>
                <wp:wrapNone/>
                <wp:docPr id="8058456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91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EEBD2" w14:textId="261978CB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Ja</w:t>
                            </w:r>
                            <w:r w:rsidRPr="00220A85">
                              <w:rPr>
                                <w:rFonts w:ascii="Marr Sans Regular" w:hAnsi="Marr Sans Regular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997CB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55.95pt;margin-top:24.75pt;width:29.95pt;height:22.4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" filled="f" stroked="f">
                <v:textbox>
                  <w:txbxContent>
                    <w:p w14:paraId="0C5EEBD2" w14:textId="261978CB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Ja</w:t>
                      </w:r>
                      <w:r w:rsidRPr="00220A85">
                        <w:rPr>
                          <w:rFonts w:ascii="Marr Sans Regular" w:hAnsi="Marr Sans Regular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6FC7F6" wp14:editId="333D2818">
                <wp:simplePos x="0" y="0"/>
                <wp:positionH relativeFrom="column">
                  <wp:posOffset>3975003</wp:posOffset>
                </wp:positionH>
                <wp:positionV relativeFrom="paragraph">
                  <wp:posOffset>314274</wp:posOffset>
                </wp:positionV>
                <wp:extent cx="855518" cy="285115"/>
                <wp:effectExtent l="0" t="0" r="0" b="635"/>
                <wp:wrapNone/>
                <wp:docPr id="210310908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518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D4879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FC7F6" id="_x0000_s1027" type="#_x0000_t202" style="position:absolute;margin-left:313pt;margin-top:24.75pt;width:67.35pt;height:22.4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" filled="f" stroked="f">
                <v:textbox>
                  <w:txbxContent>
                    <w:p w14:paraId="25BD4879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Pr="001838BE">
        <w:rPr>
          <w:rFonts w:ascii="Marr Sans Regular" w:hAnsi="Marr Sans Regular" w:cs="Arial"/>
          <w:b/>
          <w:bCs/>
        </w:rPr>
        <w:t>Weitere Fragen</w:t>
      </w:r>
    </w:p>
    <w:p w14:paraId="437E220E" w14:textId="5328DFD4" w:rsidR="00220A85" w:rsidRPr="000619EA" w:rsidRDefault="00220A85" w:rsidP="00220A85">
      <w:pPr>
        <w:tabs>
          <w:tab w:val="left" w:pos="284"/>
          <w:tab w:val="left" w:pos="1701"/>
          <w:tab w:val="left" w:pos="3402"/>
          <w:tab w:val="left" w:pos="4884"/>
          <w:tab w:val="left" w:pos="6083"/>
        </w:tabs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>Ist eine Patientenverfügung vorhanden?</w:t>
      </w:r>
      <w:r w:rsidRPr="006C2D0F">
        <w:rPr>
          <w:rFonts w:ascii="Marr Sans Regular" w:hAnsi="Marr Sans Regular" w:cs="Arial"/>
          <w:noProof/>
          <w:lang w:eastAsia="de-CH"/>
        </w:rPr>
        <w:t xml:space="preserve"> </w:t>
      </w:r>
      <w:r>
        <w:rPr>
          <w:rFonts w:ascii="Marr Sans Regular" w:hAnsi="Marr Sans Regular" w:cs="Arial"/>
          <w:noProof/>
          <w:lang w:eastAsia="de-CH"/>
        </w:rPr>
        <w:tab/>
      </w:r>
      <w:sdt>
        <w:sdtPr>
          <w:rPr>
            <w:rFonts w:ascii="Marr Sans Regular" w:hAnsi="Marr Sans Regular" w:cs="Arial"/>
            <w:b/>
          </w:rPr>
          <w:id w:val="121607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1E2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Marr Sans Regular" w:hAnsi="Marr Sans Regular" w:cs="Arial"/>
          <w:b/>
        </w:rPr>
        <w:tab/>
      </w:r>
      <w:sdt>
        <w:sdtPr>
          <w:rPr>
            <w:rFonts w:ascii="Marr Sans Regular" w:hAnsi="Marr Sans Regular" w:cs="Arial"/>
            <w:b/>
          </w:rPr>
          <w:id w:val="71632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8ED49A0" w14:textId="0E0C4D63" w:rsidR="00220A85" w:rsidRPr="000619EA" w:rsidRDefault="00220A85" w:rsidP="00220A85">
      <w:pPr>
        <w:tabs>
          <w:tab w:val="left" w:pos="284"/>
          <w:tab w:val="left" w:pos="1701"/>
          <w:tab w:val="left" w:pos="3402"/>
          <w:tab w:val="center" w:pos="4507"/>
          <w:tab w:val="left" w:pos="4884"/>
          <w:tab w:val="left" w:pos="6083"/>
        </w:tabs>
        <w:spacing w:before="240"/>
        <w:rPr>
          <w:rFonts w:ascii="Marr Sans Regular" w:hAnsi="Marr Sans Regular" w:cs="Arial"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A691A7" wp14:editId="4C37F3AA">
                <wp:simplePos x="0" y="0"/>
                <wp:positionH relativeFrom="column">
                  <wp:posOffset>3265475</wp:posOffset>
                </wp:positionH>
                <wp:positionV relativeFrom="paragraph">
                  <wp:posOffset>100254</wp:posOffset>
                </wp:positionV>
                <wp:extent cx="314553" cy="285115"/>
                <wp:effectExtent l="0" t="0" r="0" b="635"/>
                <wp:wrapNone/>
                <wp:docPr id="18019711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9BF91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691A7" id="_x0000_s1028" type="#_x0000_t202" style="position:absolute;margin-left:257.1pt;margin-top:7.9pt;width:24.75pt;height:22.4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" filled="f" stroked="f">
                <v:textbox>
                  <w:txbxContent>
                    <w:p w14:paraId="2609BF91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011751" wp14:editId="198B9D86">
                <wp:simplePos x="0" y="0"/>
                <wp:positionH relativeFrom="column">
                  <wp:posOffset>3975049</wp:posOffset>
                </wp:positionH>
                <wp:positionV relativeFrom="paragraph">
                  <wp:posOffset>100254</wp:posOffset>
                </wp:positionV>
                <wp:extent cx="855878" cy="285293"/>
                <wp:effectExtent l="0" t="0" r="0" b="635"/>
                <wp:wrapNone/>
                <wp:docPr id="97184773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78" cy="285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BB715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11751" id="_x0000_s1029" type="#_x0000_t202" style="position:absolute;margin-left:313pt;margin-top:7.9pt;width:67.4pt;height:22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" filled="f" stroked="f">
                <v:textbox>
                  <w:txbxContent>
                    <w:p w14:paraId="291BB715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w:t>Ist ein</w:t>
      </w:r>
      <w:r>
        <w:rPr>
          <w:rFonts w:ascii="Marr Sans Regular" w:hAnsi="Marr Sans Regular" w:cs="Arial"/>
        </w:rPr>
        <w:t xml:space="preserve"> Vorsorgeauftrag vorhanden?</w:t>
      </w:r>
      <w:r w:rsidRPr="006C2D0F">
        <w:rPr>
          <w:rFonts w:ascii="Marr Sans Regular" w:hAnsi="Marr Sans Regular" w:cs="Arial"/>
          <w:noProof/>
          <w:lang w:eastAsia="de-CH"/>
        </w:rPr>
        <w:t xml:space="preserve"> </w:t>
      </w:r>
      <w:r>
        <w:rPr>
          <w:rFonts w:ascii="Marr Sans Regular" w:hAnsi="Marr Sans Regular" w:cs="Arial"/>
          <w:noProof/>
          <w:lang w:eastAsia="de-CH"/>
        </w:rPr>
        <w:tab/>
      </w:r>
      <w:r>
        <w:rPr>
          <w:rFonts w:ascii="Marr Sans Regular" w:hAnsi="Marr Sans Regular" w:cs="Arial"/>
          <w:noProof/>
          <w:lang w:eastAsia="de-CH"/>
        </w:rPr>
        <w:tab/>
      </w:r>
      <w:sdt>
        <w:sdtPr>
          <w:rPr>
            <w:rFonts w:ascii="Marr Sans Regular" w:hAnsi="Marr Sans Regular" w:cs="Arial"/>
            <w:b/>
          </w:rPr>
          <w:id w:val="103508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Marr Sans Regular" w:hAnsi="Marr Sans Regular" w:cs="Arial"/>
          <w:b/>
        </w:rPr>
        <w:tab/>
      </w:r>
      <w:sdt>
        <w:sdtPr>
          <w:rPr>
            <w:rFonts w:ascii="Marr Sans Regular" w:hAnsi="Marr Sans Regular" w:cs="Arial"/>
            <w:b/>
          </w:rPr>
          <w:id w:val="106137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22E7776" w14:textId="0EDADC4D" w:rsidR="00220A85" w:rsidRDefault="00220A85" w:rsidP="00220A85">
      <w:pPr>
        <w:tabs>
          <w:tab w:val="left" w:pos="284"/>
          <w:tab w:val="left" w:pos="1701"/>
          <w:tab w:val="left" w:pos="3402"/>
          <w:tab w:val="left" w:pos="4884"/>
          <w:tab w:val="left" w:pos="6083"/>
        </w:tabs>
        <w:spacing w:before="240"/>
        <w:rPr>
          <w:rFonts w:ascii="Marr Sans Regular" w:hAnsi="Marr Sans Regular" w:cs="Arial"/>
          <w:noProof/>
          <w:lang w:eastAsia="de-CH"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14850A" wp14:editId="1C26CC36">
                <wp:simplePos x="0" y="0"/>
                <wp:positionH relativeFrom="column">
                  <wp:posOffset>3250844</wp:posOffset>
                </wp:positionH>
                <wp:positionV relativeFrom="paragraph">
                  <wp:posOffset>109118</wp:posOffset>
                </wp:positionV>
                <wp:extent cx="358445" cy="285115"/>
                <wp:effectExtent l="0" t="0" r="0" b="635"/>
                <wp:wrapNone/>
                <wp:docPr id="18245183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3D54" w14:textId="18D0C7EB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4850A" id="_x0000_s1030" type="#_x0000_t202" style="position:absolute;margin-left:255.95pt;margin-top:8.6pt;width:28.2pt;height:22.4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" filled="f" stroked="f">
                <v:textbox>
                  <w:txbxContent>
                    <w:p w14:paraId="15D13D54" w14:textId="18D0C7EB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J</w:t>
                      </w:r>
                      <w:r>
                        <w:rPr>
                          <w:rFonts w:ascii="Marr Sans Regular" w:hAnsi="Marr Sans Regular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DE812" wp14:editId="177505BE">
                <wp:simplePos x="0" y="0"/>
                <wp:positionH relativeFrom="column">
                  <wp:posOffset>3975049</wp:posOffset>
                </wp:positionH>
                <wp:positionV relativeFrom="paragraph">
                  <wp:posOffset>101803</wp:posOffset>
                </wp:positionV>
                <wp:extent cx="855878" cy="285293"/>
                <wp:effectExtent l="0" t="0" r="0" b="635"/>
                <wp:wrapNone/>
                <wp:docPr id="13329332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78" cy="285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512FC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DE812" id="_x0000_s1031" type="#_x0000_t202" style="position:absolute;margin-left:313pt;margin-top:8pt;width:67.4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" filled="f" stroked="f">
                <v:textbox>
                  <w:txbxContent>
                    <w:p w14:paraId="54B512FC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</w:rPr>
        <w:t>Wünschen Sie eine Reanimation?</w:t>
      </w:r>
      <w:r w:rsidRPr="006C2D0F">
        <w:rPr>
          <w:rFonts w:ascii="Marr Sans Regular" w:hAnsi="Marr Sans Regular" w:cs="Arial"/>
          <w:noProof/>
          <w:lang w:eastAsia="de-CH"/>
        </w:rPr>
        <w:t xml:space="preserve"> </w:t>
      </w:r>
      <w:r>
        <w:rPr>
          <w:rFonts w:ascii="Marr Sans Regular" w:hAnsi="Marr Sans Regular" w:cs="Arial"/>
          <w:noProof/>
          <w:lang w:eastAsia="de-CH"/>
        </w:rPr>
        <w:tab/>
      </w:r>
      <w:r>
        <w:rPr>
          <w:rFonts w:ascii="Marr Sans Regular" w:hAnsi="Marr Sans Regular" w:cs="Arial"/>
          <w:noProof/>
          <w:lang w:eastAsia="de-CH"/>
        </w:rPr>
        <w:tab/>
      </w:r>
      <w:sdt>
        <w:sdtPr>
          <w:rPr>
            <w:rFonts w:ascii="Marr Sans Regular" w:hAnsi="Marr Sans Regular" w:cs="Arial"/>
            <w:b/>
          </w:rPr>
          <w:id w:val="-91509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Marr Sans Regular" w:hAnsi="Marr Sans Regular" w:cs="Arial"/>
          <w:b/>
        </w:rPr>
        <w:tab/>
      </w:r>
      <w:sdt>
        <w:sdtPr>
          <w:rPr>
            <w:rFonts w:ascii="Marr Sans Regular" w:hAnsi="Marr Sans Regular" w:cs="Arial"/>
            <w:b/>
          </w:rPr>
          <w:id w:val="15649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6BA9B8C4" w14:textId="56275A21" w:rsidR="00220A85" w:rsidRDefault="00220A85" w:rsidP="00220A85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280" w:line="360" w:lineRule="auto"/>
        <w:rPr>
          <w:rFonts w:ascii="Marr Sans Regular" w:hAnsi="Marr Sans Regular" w:cs="Arial"/>
        </w:rPr>
      </w:pP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1751D" wp14:editId="0A237150">
                <wp:simplePos x="0" y="0"/>
                <wp:positionH relativeFrom="column">
                  <wp:posOffset>3404464</wp:posOffset>
                </wp:positionH>
                <wp:positionV relativeFrom="paragraph">
                  <wp:posOffset>425221</wp:posOffset>
                </wp:positionV>
                <wp:extent cx="555955" cy="285115"/>
                <wp:effectExtent l="0" t="0" r="0" b="635"/>
                <wp:wrapNone/>
                <wp:docPr id="210499236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5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E7273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öfters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1751D" id="_x0000_s1032" type="#_x0000_t202" style="position:absolute;margin-left:268.05pt;margin-top:33.5pt;width:43.8pt;height:22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" filled="f" stroked="f">
                <v:textbox>
                  <w:txbxContent>
                    <w:p w14:paraId="783E7273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öfters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2058A" wp14:editId="3735D6AB">
                <wp:simplePos x="0" y="0"/>
                <wp:positionH relativeFrom="column">
                  <wp:posOffset>4260296</wp:posOffset>
                </wp:positionH>
                <wp:positionV relativeFrom="paragraph">
                  <wp:posOffset>432537</wp:posOffset>
                </wp:positionV>
                <wp:extent cx="855518" cy="285115"/>
                <wp:effectExtent l="0" t="0" r="0" b="635"/>
                <wp:wrapNone/>
                <wp:docPr id="5252238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518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FDA3E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weniger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2058A" id="_x0000_s1033" type="#_x0000_t202" style="position:absolute;margin-left:335.45pt;margin-top:34.05pt;width:67.35pt;height:22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" filled="f" stroked="f">
                <v:textbox>
                  <w:txbxContent>
                    <w:p w14:paraId="039FDA3E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weniger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A5B83" wp14:editId="20A1E400">
                <wp:simplePos x="0" y="0"/>
                <wp:positionH relativeFrom="column">
                  <wp:posOffset>2307167</wp:posOffset>
                </wp:positionH>
                <wp:positionV relativeFrom="paragraph">
                  <wp:posOffset>432537</wp:posOffset>
                </wp:positionV>
                <wp:extent cx="855768" cy="285115"/>
                <wp:effectExtent l="0" t="0" r="0" b="635"/>
                <wp:wrapNone/>
                <wp:docPr id="35979732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768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A61B3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3</w:t>
                            </w:r>
                            <w:r w:rsidRPr="006C2D0F">
                              <w:rPr>
                                <w:rFonts w:ascii="Marr Sans Regular" w:hAnsi="Marr Sans Regular"/>
                                <w:lang w:val="de-DE"/>
                              </w:rPr>
                              <w:t>x am 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5B83" id="_x0000_s1034" type="#_x0000_t202" style="position:absolute;margin-left:181.65pt;margin-top:34.05pt;width:67.4pt;height:2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" filled="f" stroked="f">
                <v:textbox>
                  <w:txbxContent>
                    <w:p w14:paraId="1FBA61B3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3</w:t>
                      </w:r>
                      <w:r w:rsidRPr="006C2D0F">
                        <w:rPr>
                          <w:rFonts w:ascii="Marr Sans Regular" w:hAnsi="Marr Sans Regular"/>
                          <w:lang w:val="de-DE"/>
                        </w:rPr>
                        <w:t>x am 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CFAFC" wp14:editId="4C3E78E9">
                <wp:simplePos x="0" y="0"/>
                <wp:positionH relativeFrom="column">
                  <wp:posOffset>1202542</wp:posOffset>
                </wp:positionH>
                <wp:positionV relativeFrom="paragraph">
                  <wp:posOffset>439852</wp:posOffset>
                </wp:positionV>
                <wp:extent cx="855518" cy="285115"/>
                <wp:effectExtent l="0" t="0" r="0" b="635"/>
                <wp:wrapNone/>
                <wp:docPr id="112012274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518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76319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>
                              <w:rPr>
                                <w:rFonts w:ascii="Marr Sans Regular" w:hAnsi="Marr Sans Regular"/>
                                <w:lang w:val="de-DE"/>
                              </w:rPr>
                              <w:t>2</w:t>
                            </w:r>
                            <w:r w:rsidRPr="006C2D0F">
                              <w:rPr>
                                <w:rFonts w:ascii="Marr Sans Regular" w:hAnsi="Marr Sans Regular"/>
                                <w:lang w:val="de-DE"/>
                              </w:rPr>
                              <w:t>x am 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FAFC" id="_x0000_s1035" type="#_x0000_t202" style="position:absolute;margin-left:94.7pt;margin-top:34.65pt;width:67.35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" filled="f" stroked="f">
                <v:textbox>
                  <w:txbxContent>
                    <w:p w14:paraId="37D76319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>
                        <w:rPr>
                          <w:rFonts w:ascii="Marr Sans Regular" w:hAnsi="Marr Sans Regular"/>
                          <w:lang w:val="de-DE"/>
                        </w:rPr>
                        <w:t>2</w:t>
                      </w:r>
                      <w:r w:rsidRPr="006C2D0F">
                        <w:rPr>
                          <w:rFonts w:ascii="Marr Sans Regular" w:hAnsi="Marr Sans Regular"/>
                          <w:lang w:val="de-DE"/>
                        </w:rPr>
                        <w:t>x am 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DFC62" wp14:editId="15BD76F4">
                <wp:simplePos x="0" y="0"/>
                <wp:positionH relativeFrom="column">
                  <wp:posOffset>112395</wp:posOffset>
                </wp:positionH>
                <wp:positionV relativeFrom="paragraph">
                  <wp:posOffset>439801</wp:posOffset>
                </wp:positionV>
                <wp:extent cx="855518" cy="285115"/>
                <wp:effectExtent l="0" t="0" r="0" b="635"/>
                <wp:wrapNone/>
                <wp:docPr id="11223042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518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95C67" w14:textId="77777777" w:rsidR="00220A85" w:rsidRPr="006C2D0F" w:rsidRDefault="00220A85" w:rsidP="00220A85">
                            <w:pPr>
                              <w:rPr>
                                <w:rFonts w:ascii="Marr Sans Regular" w:hAnsi="Marr Sans Regular"/>
                                <w:lang w:val="de-DE"/>
                              </w:rPr>
                            </w:pPr>
                            <w:r w:rsidRPr="006C2D0F">
                              <w:rPr>
                                <w:rFonts w:ascii="Marr Sans Regular" w:hAnsi="Marr Sans Regular"/>
                                <w:lang w:val="de-DE"/>
                              </w:rPr>
                              <w:t>1x am 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DFC62" id="_x0000_s1036" type="#_x0000_t202" style="position:absolute;margin-left:8.85pt;margin-top:34.65pt;width:67.35pt;height:2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" filled="f" stroked="f">
                <v:textbox>
                  <w:txbxContent>
                    <w:p w14:paraId="1DB95C67" w14:textId="77777777" w:rsidR="00220A85" w:rsidRPr="006C2D0F" w:rsidRDefault="00220A85" w:rsidP="00220A85">
                      <w:pPr>
                        <w:rPr>
                          <w:rFonts w:ascii="Marr Sans Regular" w:hAnsi="Marr Sans Regular"/>
                          <w:lang w:val="de-DE"/>
                        </w:rPr>
                      </w:pPr>
                      <w:r w:rsidRPr="006C2D0F">
                        <w:rPr>
                          <w:rFonts w:ascii="Marr Sans Regular" w:hAnsi="Marr Sans Regular"/>
                          <w:lang w:val="de-DE"/>
                        </w:rPr>
                        <w:t>1x am 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r Sans Regular" w:hAnsi="Marr Sans Regular" w:cs="Arial"/>
        </w:rPr>
        <w:t>Werden Sie von der Spitex unterstützt? Wenn ja, wie oft?</w:t>
      </w:r>
    </w:p>
    <w:p w14:paraId="7CF7BDA9" w14:textId="07FFF502" w:rsidR="00220A85" w:rsidRDefault="00DE4BA1" w:rsidP="00220A85">
      <w:pPr>
        <w:tabs>
          <w:tab w:val="left" w:pos="284"/>
          <w:tab w:val="left" w:pos="1701"/>
          <w:tab w:val="left" w:pos="3402"/>
          <w:tab w:val="left" w:pos="5184"/>
          <w:tab w:val="left" w:pos="5387"/>
          <w:tab w:val="left" w:pos="6237"/>
        </w:tabs>
        <w:spacing w:before="40"/>
        <w:rPr>
          <w:rFonts w:ascii="Marr Sans Regular" w:hAnsi="Marr Sans Regular" w:cs="Arial"/>
        </w:rPr>
      </w:pPr>
      <w:sdt>
        <w:sdtPr>
          <w:rPr>
            <w:rFonts w:ascii="Marr Sans Regular" w:hAnsi="Marr Sans Regular" w:cs="Arial"/>
            <w:b/>
          </w:rPr>
          <w:id w:val="-203455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A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0A85">
        <w:rPr>
          <w:rFonts w:ascii="Marr Sans Regular" w:hAnsi="Marr Sans Regular" w:cs="Arial"/>
          <w:b/>
        </w:rPr>
        <w:tab/>
      </w:r>
      <w:r w:rsidR="00220A85">
        <w:rPr>
          <w:rFonts w:ascii="Marr Sans Regular" w:hAnsi="Marr Sans Regular" w:cs="Arial"/>
          <w:b/>
        </w:rPr>
        <w:tab/>
      </w:r>
      <w:sdt>
        <w:sdtPr>
          <w:rPr>
            <w:rFonts w:ascii="Marr Sans Regular" w:hAnsi="Marr Sans Regular" w:cs="Arial"/>
            <w:b/>
          </w:rPr>
          <w:id w:val="31607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A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0A85">
        <w:rPr>
          <w:rFonts w:ascii="Marr Sans Regular" w:hAnsi="Marr Sans Regular" w:cs="Arial"/>
          <w:b/>
        </w:rPr>
        <w:tab/>
      </w:r>
      <w:sdt>
        <w:sdtPr>
          <w:rPr>
            <w:rFonts w:ascii="Marr Sans Regular" w:hAnsi="Marr Sans Regular" w:cs="Arial"/>
            <w:b/>
          </w:rPr>
          <w:id w:val="95914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A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0A85">
        <w:rPr>
          <w:rFonts w:ascii="Marr Sans Regular" w:hAnsi="Marr Sans Regular" w:cs="Arial"/>
          <w:b/>
        </w:rPr>
        <w:tab/>
      </w:r>
      <w:sdt>
        <w:sdtPr>
          <w:rPr>
            <w:rFonts w:ascii="Marr Sans Regular" w:hAnsi="Marr Sans Regular" w:cs="Arial"/>
            <w:b/>
          </w:rPr>
          <w:id w:val="-49665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A8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20A85">
        <w:rPr>
          <w:rFonts w:ascii="Marr Sans Regular" w:hAnsi="Marr Sans Regular" w:cs="Arial"/>
          <w:b/>
        </w:rPr>
        <w:tab/>
      </w:r>
      <w:r w:rsidR="00220A85">
        <w:rPr>
          <w:rFonts w:ascii="Marr Sans Regular" w:hAnsi="Marr Sans Regular" w:cs="Arial"/>
          <w:b/>
        </w:rPr>
        <w:tab/>
        <w:t xml:space="preserve">   </w:t>
      </w:r>
      <w:r w:rsidR="00220A85">
        <w:rPr>
          <w:rFonts w:ascii="MS Gothic" w:eastAsia="MS Gothic" w:hAnsi="MS Gothic" w:cs="Arial"/>
          <w:b/>
        </w:rPr>
        <w:t xml:space="preserve"> </w:t>
      </w:r>
      <w:sdt>
        <w:sdtPr>
          <w:rPr>
            <w:rFonts w:ascii="Marr Sans Regular" w:hAnsi="Marr Sans Regular" w:cs="Arial"/>
            <w:b/>
          </w:rPr>
          <w:id w:val="209805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A85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DBC6A5E" w14:textId="77777777" w:rsidR="00220A85" w:rsidRPr="00220A85" w:rsidRDefault="00220A85" w:rsidP="00220A85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40"/>
        <w:rPr>
          <w:rFonts w:ascii="Marr Sans Regular" w:hAnsi="Marr Sans Regular" w:cs="Arial"/>
        </w:rPr>
      </w:pPr>
    </w:p>
    <w:p w14:paraId="52BECCAD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8" w:hanging="1418"/>
        <w:rPr>
          <w:rFonts w:ascii="Marr Sans Regular" w:hAnsi="Marr Sans Regular" w:cs="Arial"/>
          <w:b/>
        </w:rPr>
      </w:pPr>
      <w:r w:rsidRPr="000619EA">
        <w:rPr>
          <w:rFonts w:ascii="Marr Sans Regular" w:hAnsi="Marr Sans Regular" w:cs="Arial"/>
          <w:b/>
        </w:rPr>
        <w:t>Sonstige wichtige Informationen</w:t>
      </w:r>
    </w:p>
    <w:p w14:paraId="7CBEDF29" w14:textId="77777777" w:rsidR="000619EA" w:rsidRPr="000619EA" w:rsidRDefault="00DE4BA1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6" w:hanging="1416"/>
        <w:rPr>
          <w:rFonts w:ascii="Marr Sans Regular" w:hAnsi="Marr Sans Regular" w:cs="Arial"/>
        </w:rPr>
      </w:pPr>
      <w:sdt>
        <w:sdtPr>
          <w:rPr>
            <w:rFonts w:ascii="Marr Sans Regular" w:hAnsi="Marr Sans Regular" w:cs="Arial"/>
          </w:rPr>
          <w:id w:val="-711575400"/>
          <w:placeholder>
            <w:docPart w:val="DefaultPlaceholder_-1854013440"/>
          </w:placeholder>
          <w:text/>
        </w:sdtPr>
        <w:sdtEndPr/>
        <w:sdtContent>
          <w:r w:rsidR="009A3BD0">
            <w:rPr>
              <w:rFonts w:ascii="Marr Sans Regular" w:hAnsi="Marr Sans Regular" w:cs="Arial"/>
            </w:rPr>
            <w:t>Text eingeben</w:t>
          </w:r>
        </w:sdtContent>
      </w:sdt>
    </w:p>
    <w:sdt>
      <w:sdtPr>
        <w:rPr>
          <w:rFonts w:ascii="Marr Sans Regular" w:hAnsi="Marr Sans Regular" w:cs="Arial"/>
        </w:rPr>
        <w:id w:val="1739063440"/>
        <w:placeholder>
          <w:docPart w:val="DefaultPlaceholder_-1854013440"/>
        </w:placeholder>
        <w:text/>
      </w:sdtPr>
      <w:sdtEndPr/>
      <w:sdtContent>
        <w:p w14:paraId="2A1F0FEF" w14:textId="5CF1EAF7" w:rsidR="0091458D" w:rsidRDefault="009A3BD0" w:rsidP="00595240">
          <w:pPr>
            <w:tabs>
              <w:tab w:val="left" w:pos="1440"/>
              <w:tab w:val="left" w:pos="1800"/>
              <w:tab w:val="left" w:pos="2700"/>
              <w:tab w:val="left" w:pos="4860"/>
              <w:tab w:val="left" w:pos="5245"/>
              <w:tab w:val="left" w:pos="6660"/>
            </w:tabs>
            <w:spacing w:line="480" w:lineRule="auto"/>
            <w:ind w:left="1416" w:hanging="1416"/>
            <w:rPr>
              <w:rFonts w:ascii="Marr Sans Regular" w:hAnsi="Marr Sans Regular" w:cs="Arial"/>
            </w:rPr>
          </w:pPr>
          <w:r>
            <w:rPr>
              <w:rFonts w:ascii="Marr Sans Regular" w:hAnsi="Marr Sans Regular" w:cs="Arial"/>
            </w:rPr>
            <w:t>Text eingeben</w:t>
          </w:r>
        </w:p>
      </w:sdtContent>
    </w:sdt>
    <w:p w14:paraId="59CF61BB" w14:textId="77777777" w:rsidR="00DE4BA1" w:rsidRDefault="00DE4BA1" w:rsidP="00DE4BA1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 xml:space="preserve">Mit meiner Unterschrift gebe ich mein Einverständnis, dass Mitarbeitende des Altersheims </w:t>
      </w:r>
      <w:proofErr w:type="spellStart"/>
      <w:r>
        <w:rPr>
          <w:rFonts w:ascii="Marr Sans Regular" w:hAnsi="Marr Sans Regular" w:cs="Arial"/>
        </w:rPr>
        <w:t>Allmends</w:t>
      </w:r>
      <w:proofErr w:type="spellEnd"/>
      <w:r>
        <w:rPr>
          <w:rFonts w:ascii="Marr Sans Regular" w:hAnsi="Marr Sans Regular" w:cs="Arial"/>
        </w:rPr>
        <w:t xml:space="preserve"> Auskünfte bei Angehörigen, Ärzten, Spitex Mitarbeitenden, Spitäler oder anderen </w:t>
      </w:r>
    </w:p>
    <w:p w14:paraId="03E5276B" w14:textId="77777777" w:rsidR="00DE4BA1" w:rsidRPr="000619EA" w:rsidRDefault="00DE4BA1" w:rsidP="00DE4BA1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>Institutionen einholen dürfen. Diese Auskünfte dienen ausschliesslich der Betreuung und Pflege.</w:t>
      </w:r>
    </w:p>
    <w:p w14:paraId="04B3198C" w14:textId="77777777" w:rsidR="0091458D" w:rsidRDefault="0091458D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65E7BB8A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Ort, Datum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Unterschrift</w:t>
      </w:r>
    </w:p>
    <w:p w14:paraId="0612995E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1530A732" w14:textId="45D286FE" w:rsidR="00930522" w:rsidRPr="00930522" w:rsidRDefault="00DE4BA1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sdt>
        <w:sdtPr>
          <w:rPr>
            <w:rFonts w:ascii="Marr Sans Regular" w:hAnsi="Marr Sans Regular" w:cs="Arial"/>
          </w:rPr>
          <w:id w:val="-224608109"/>
          <w:placeholder>
            <w:docPart w:val="DefaultPlaceholder_-1854013440"/>
          </w:placeholder>
          <w:text/>
        </w:sdtPr>
        <w:sdtEndPr/>
        <w:sdtContent>
          <w:r w:rsidR="009A3BD0">
            <w:rPr>
              <w:rFonts w:ascii="Marr Sans Regular" w:hAnsi="Marr Sans Regular" w:cs="Arial"/>
            </w:rPr>
            <w:t>Text eingeben</w:t>
          </w:r>
        </w:sdtContent>
      </w:sdt>
      <w:r w:rsidR="00AE6B97">
        <w:rPr>
          <w:rFonts w:ascii="Marr Sans Regular" w:hAnsi="Marr Sans Regular" w:cs="Arial"/>
        </w:rPr>
        <w:t>,</w:t>
      </w:r>
      <w:r w:rsidR="007711C2">
        <w:rPr>
          <w:rFonts w:ascii="Marr Sans Regular" w:hAnsi="Marr Sans Regular" w:cs="Arial"/>
        </w:rPr>
        <w:t xml:space="preserve"> </w:t>
      </w:r>
      <w:r w:rsidR="007711C2">
        <w:rPr>
          <w:rFonts w:ascii="Marr Sans Regular" w:hAnsi="Marr Sans Regular" w:cs="Arial"/>
        </w:rPr>
        <w:fldChar w:fldCharType="begin"/>
      </w:r>
      <w:r w:rsidR="007711C2">
        <w:rPr>
          <w:rFonts w:ascii="Marr Sans Regular" w:hAnsi="Marr Sans Regular" w:cs="Arial"/>
        </w:rPr>
        <w:instrText xml:space="preserve"> DATE  \@ "d. MMMM yyyy"  \* MERGEFORMAT </w:instrText>
      </w:r>
      <w:r w:rsidR="007711C2">
        <w:rPr>
          <w:rFonts w:ascii="Marr Sans Regular" w:hAnsi="Marr Sans Regular" w:cs="Arial"/>
        </w:rPr>
        <w:fldChar w:fldCharType="separate"/>
      </w:r>
      <w:r>
        <w:rPr>
          <w:rFonts w:ascii="Marr Sans Regular" w:hAnsi="Marr Sans Regular" w:cs="Arial"/>
          <w:noProof/>
        </w:rPr>
        <w:t>4. November 2025</w:t>
      </w:r>
      <w:r w:rsidR="007711C2">
        <w:rPr>
          <w:rFonts w:ascii="Marr Sans Regular" w:hAnsi="Marr Sans Regular" w:cs="Arial"/>
        </w:rPr>
        <w:fldChar w:fldCharType="end"/>
      </w:r>
      <w:r w:rsidR="000619EA" w:rsidRPr="000619EA">
        <w:rPr>
          <w:rFonts w:ascii="Marr Sans Regular" w:hAnsi="Marr Sans Regular" w:cs="Arial"/>
        </w:rPr>
        <w:tab/>
      </w:r>
      <w:r w:rsidR="009A3BD0">
        <w:rPr>
          <w:rFonts w:ascii="Marr Sans Regular" w:hAnsi="Marr Sans Regular" w:cs="Arial"/>
        </w:rPr>
        <w:t>________________________</w:t>
      </w:r>
    </w:p>
    <w:p w14:paraId="068AE389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  <w:sz w:val="20"/>
        </w:rPr>
      </w:pPr>
      <w:r w:rsidRPr="00930522">
        <w:rPr>
          <w:rFonts w:ascii="Marr Sans Regular" w:hAnsi="Marr Sans Regular" w:cs="Arial"/>
          <w:sz w:val="20"/>
        </w:rPr>
        <w:t>Altersheim Allmend, Fläscherstrasse 12, 7310 Bad Ragaz</w:t>
      </w:r>
    </w:p>
    <w:p w14:paraId="1947C55B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930522">
        <w:rPr>
          <w:rFonts w:ascii="Marr Sans Regular" w:hAnsi="Marr Sans Regular" w:cs="Arial"/>
          <w:sz w:val="20"/>
        </w:rPr>
        <w:t>Telefon 081 303 40 00</w:t>
      </w:r>
      <w:r w:rsidRPr="00930522">
        <w:rPr>
          <w:rFonts w:ascii="Marr Sans Regular" w:hAnsi="Marr Sans Regular"/>
          <w:color w:val="5F5F5F"/>
          <w:sz w:val="20"/>
        </w:rPr>
        <w:t xml:space="preserve"> - </w:t>
      </w:r>
      <w:hyperlink r:id="rId8" w:history="1">
        <w:r w:rsidRPr="00595240">
          <w:rPr>
            <w:rStyle w:val="Hyperlink"/>
            <w:rFonts w:ascii="Marr Sans Regular" w:hAnsi="Marr Sans Regular"/>
            <w:sz w:val="20"/>
          </w:rPr>
          <w:t>altersheim@badragaz.ch</w:t>
        </w:r>
      </w:hyperlink>
      <w:r w:rsidRPr="00595240">
        <w:rPr>
          <w:rFonts w:ascii="Marr Sans Regular" w:hAnsi="Marr Sans Regular"/>
          <w:color w:val="5F5F5F"/>
          <w:sz w:val="20"/>
        </w:rPr>
        <w:t xml:space="preserve"> -</w:t>
      </w:r>
      <w:r w:rsidRPr="00930522">
        <w:rPr>
          <w:rFonts w:ascii="Marr Sans Regular" w:hAnsi="Marr Sans Regular"/>
          <w:color w:val="5F5F5F"/>
          <w:sz w:val="20"/>
        </w:rPr>
        <w:t xml:space="preserve"> </w:t>
      </w:r>
      <w:hyperlink r:id="rId9" w:history="1">
        <w:r w:rsidRPr="00595240">
          <w:rPr>
            <w:rStyle w:val="Hyperlink"/>
            <w:rFonts w:ascii="Marr Sans Regular" w:hAnsi="Marr Sans Regular"/>
            <w:sz w:val="20"/>
          </w:rPr>
          <w:t>www.badragaz.ch</w:t>
        </w:r>
      </w:hyperlink>
      <w:r w:rsidRPr="00595240">
        <w:rPr>
          <w:rFonts w:ascii="Marr Sans Regular" w:hAnsi="Marr Sans Regular"/>
          <w:color w:val="5F5F5F"/>
          <w:sz w:val="18"/>
        </w:rPr>
        <w:t xml:space="preserve"> </w:t>
      </w:r>
    </w:p>
    <w:sectPr w:rsidR="00930522" w:rsidRPr="00930522" w:rsidSect="0091458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-550" w:right="1134" w:bottom="1134" w:left="1758" w:header="0" w:footer="433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E621" w14:textId="77777777" w:rsidR="00F15D1E" w:rsidRDefault="00F15D1E">
      <w:r>
        <w:separator/>
      </w:r>
    </w:p>
  </w:endnote>
  <w:endnote w:type="continuationSeparator" w:id="0">
    <w:p w14:paraId="3171567B" w14:textId="77777777" w:rsidR="00F15D1E" w:rsidRDefault="00F1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AAED" w14:textId="77777777" w:rsidR="00F15D1E" w:rsidRDefault="00F15D1E">
    <w:pPr>
      <w:pStyle w:val="Fuzeile"/>
      <w:pBdr>
        <w:top w:val="single" w:sz="4" w:space="1" w:color="5F5F5F"/>
      </w:pBdr>
      <w:tabs>
        <w:tab w:val="left" w:pos="993"/>
        <w:tab w:val="left" w:pos="1607"/>
      </w:tabs>
      <w:jc w:val="center"/>
      <w:rPr>
        <w:snapToGrid w:val="0"/>
        <w:color w:val="5F5F5F"/>
        <w:sz w:val="6"/>
      </w:rPr>
    </w:pPr>
  </w:p>
  <w:p w14:paraId="5D922747" w14:textId="77777777" w:rsidR="00F15D1E" w:rsidRDefault="00F15D1E">
    <w:pPr>
      <w:pStyle w:val="Fuzeile"/>
      <w:tabs>
        <w:tab w:val="left" w:pos="993"/>
        <w:tab w:val="left" w:pos="1607"/>
      </w:tabs>
      <w:jc w:val="center"/>
      <w:rPr>
        <w:color w:val="5F5F5F"/>
        <w:sz w:val="18"/>
      </w:rPr>
    </w:pPr>
    <w:r>
      <w:rPr>
        <w:snapToGrid w:val="0"/>
        <w:color w:val="5F5F5F"/>
        <w:sz w:val="18"/>
      </w:rPr>
      <w:fldChar w:fldCharType="begin"/>
    </w:r>
    <w:r>
      <w:rPr>
        <w:snapToGrid w:val="0"/>
        <w:color w:val="5F5F5F"/>
        <w:sz w:val="18"/>
      </w:rPr>
      <w:instrText xml:space="preserve"> PAGE </w:instrText>
    </w:r>
    <w:r>
      <w:rPr>
        <w:snapToGrid w:val="0"/>
        <w:color w:val="5F5F5F"/>
        <w:sz w:val="18"/>
      </w:rPr>
      <w:fldChar w:fldCharType="separate"/>
    </w:r>
    <w:r w:rsidR="00FF5B9D">
      <w:rPr>
        <w:noProof/>
        <w:snapToGrid w:val="0"/>
        <w:color w:val="5F5F5F"/>
        <w:sz w:val="18"/>
      </w:rPr>
      <w:t>2</w:t>
    </w:r>
    <w:r>
      <w:rPr>
        <w:snapToGrid w:val="0"/>
        <w:color w:val="5F5F5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EB6" w14:textId="77777777" w:rsidR="00F15D1E" w:rsidRDefault="00F15D1E">
    <w:pPr>
      <w:pStyle w:val="Kopfzeil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8CE6" w14:textId="77777777" w:rsidR="00F15D1E" w:rsidRDefault="00F15D1E">
      <w:r>
        <w:separator/>
      </w:r>
    </w:p>
  </w:footnote>
  <w:footnote w:type="continuationSeparator" w:id="0">
    <w:p w14:paraId="4497620E" w14:textId="77777777" w:rsidR="00F15D1E" w:rsidRDefault="00F1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FDFF" w14:textId="77777777" w:rsidR="00F15D1E" w:rsidRDefault="00F15D1E">
    <w:pPr>
      <w:pStyle w:val="Kopfzeile"/>
      <w:tabs>
        <w:tab w:val="clear" w:pos="453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3977" w14:textId="77777777" w:rsidR="00F15D1E" w:rsidRDefault="00F15D1E">
    <w:pPr>
      <w:pStyle w:val="Kopfzeile"/>
      <w:tabs>
        <w:tab w:val="left" w:pos="1134"/>
      </w:tabs>
      <w:rPr>
        <w:color w:val="5F5F5F"/>
        <w:sz w:val="14"/>
      </w:rPr>
    </w:pPr>
    <w:r>
      <w:rPr>
        <w:color w:val="5F5F5F"/>
        <w:sz w:val="28"/>
      </w:rPr>
      <w:tab/>
    </w:r>
  </w:p>
  <w:p w14:paraId="1748790D" w14:textId="77777777" w:rsidR="00F15D1E" w:rsidRDefault="000619EA" w:rsidP="000619EA">
    <w:pPr>
      <w:pStyle w:val="Kopfzeile"/>
      <w:tabs>
        <w:tab w:val="left" w:pos="1134"/>
      </w:tabs>
      <w:rPr>
        <w:color w:val="5F5F5F"/>
        <w:sz w:val="14"/>
      </w:rPr>
    </w:pPr>
    <w:r>
      <w:rPr>
        <w:noProof/>
        <w:lang w:eastAsia="de-CH"/>
      </w:rPr>
      <w:drawing>
        <wp:anchor distT="0" distB="0" distL="114300" distR="114300" simplePos="0" relativeHeight="251652608" behindDoc="0" locked="0" layoutInCell="1" allowOverlap="1" wp14:anchorId="1DE7135B" wp14:editId="44DE3B23">
          <wp:simplePos x="0" y="0"/>
          <wp:positionH relativeFrom="column">
            <wp:posOffset>1512570</wp:posOffset>
          </wp:positionH>
          <wp:positionV relativeFrom="paragraph">
            <wp:posOffset>40640</wp:posOffset>
          </wp:positionV>
          <wp:extent cx="2695575" cy="733425"/>
          <wp:effectExtent l="0" t="0" r="9525" b="9525"/>
          <wp:wrapNone/>
          <wp:docPr id="11" name="Grafik 11" descr="cid:image002.jpg@01D9160C.FCEC6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id:image002.jpg@01D9160C.FCEC66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D1E">
      <w:rPr>
        <w:color w:val="5F5F5F"/>
        <w:sz w:val="14"/>
      </w:rPr>
      <w:tab/>
    </w:r>
  </w:p>
  <w:p w14:paraId="5258B400" w14:textId="77777777" w:rsidR="000619EA" w:rsidRDefault="000619EA" w:rsidP="000619EA">
    <w:pPr>
      <w:pStyle w:val="Kopfzeile"/>
      <w:tabs>
        <w:tab w:val="left" w:pos="1134"/>
      </w:tabs>
      <w:rPr>
        <w:color w:val="5F5F5F"/>
        <w:sz w:val="14"/>
      </w:rPr>
    </w:pPr>
  </w:p>
  <w:p w14:paraId="2FFE3A65" w14:textId="77777777" w:rsidR="000619EA" w:rsidRDefault="000619EA" w:rsidP="000619EA">
    <w:pPr>
      <w:pStyle w:val="Kopfzeile"/>
      <w:tabs>
        <w:tab w:val="left" w:pos="1134"/>
      </w:tabs>
      <w:jc w:val="center"/>
      <w:rPr>
        <w:color w:val="5F5F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3BB"/>
    <w:multiLevelType w:val="hybridMultilevel"/>
    <w:tmpl w:val="3AB0D88E"/>
    <w:lvl w:ilvl="0" w:tplc="6DE8DDD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DA9"/>
    <w:multiLevelType w:val="hybridMultilevel"/>
    <w:tmpl w:val="91EED6EC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97D"/>
    <w:multiLevelType w:val="hybridMultilevel"/>
    <w:tmpl w:val="55423700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D7C"/>
    <w:multiLevelType w:val="hybridMultilevel"/>
    <w:tmpl w:val="92AC6B2A"/>
    <w:lvl w:ilvl="0" w:tplc="A07C34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85D65"/>
    <w:multiLevelType w:val="hybridMultilevel"/>
    <w:tmpl w:val="55423700"/>
    <w:lvl w:ilvl="0" w:tplc="7194CA1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158B"/>
    <w:multiLevelType w:val="hybridMultilevel"/>
    <w:tmpl w:val="840053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4AA7C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43093"/>
    <w:multiLevelType w:val="hybridMultilevel"/>
    <w:tmpl w:val="55423700"/>
    <w:lvl w:ilvl="0" w:tplc="5F2206A2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106396">
    <w:abstractNumId w:val="1"/>
  </w:num>
  <w:num w:numId="2" w16cid:durableId="1407604382">
    <w:abstractNumId w:val="2"/>
  </w:num>
  <w:num w:numId="3" w16cid:durableId="582877716">
    <w:abstractNumId w:val="6"/>
  </w:num>
  <w:num w:numId="4" w16cid:durableId="1235242465">
    <w:abstractNumId w:val="4"/>
  </w:num>
  <w:num w:numId="5" w16cid:durableId="340353719">
    <w:abstractNumId w:val="0"/>
  </w:num>
  <w:num w:numId="6" w16cid:durableId="2132937275">
    <w:abstractNumId w:val="3"/>
  </w:num>
  <w:num w:numId="7" w16cid:durableId="14687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autoFormatOverride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97"/>
    <w:rsid w:val="00046805"/>
    <w:rsid w:val="000619EA"/>
    <w:rsid w:val="000B7159"/>
    <w:rsid w:val="00220A85"/>
    <w:rsid w:val="00242574"/>
    <w:rsid w:val="003248DD"/>
    <w:rsid w:val="0034671A"/>
    <w:rsid w:val="003B2F11"/>
    <w:rsid w:val="00433B62"/>
    <w:rsid w:val="005578C7"/>
    <w:rsid w:val="00595240"/>
    <w:rsid w:val="005E75C7"/>
    <w:rsid w:val="00666519"/>
    <w:rsid w:val="0076432B"/>
    <w:rsid w:val="007711C2"/>
    <w:rsid w:val="007900C8"/>
    <w:rsid w:val="007C211C"/>
    <w:rsid w:val="00815512"/>
    <w:rsid w:val="00862B69"/>
    <w:rsid w:val="00886057"/>
    <w:rsid w:val="008D2A59"/>
    <w:rsid w:val="009101E2"/>
    <w:rsid w:val="0091458D"/>
    <w:rsid w:val="00930522"/>
    <w:rsid w:val="00962A28"/>
    <w:rsid w:val="009A3BD0"/>
    <w:rsid w:val="00A10C68"/>
    <w:rsid w:val="00A54546"/>
    <w:rsid w:val="00AE0AB9"/>
    <w:rsid w:val="00AE6B97"/>
    <w:rsid w:val="00BA29A3"/>
    <w:rsid w:val="00BE0E79"/>
    <w:rsid w:val="00C47437"/>
    <w:rsid w:val="00C54EC9"/>
    <w:rsid w:val="00CE3A97"/>
    <w:rsid w:val="00D16B6D"/>
    <w:rsid w:val="00D40EFA"/>
    <w:rsid w:val="00DC4CD9"/>
    <w:rsid w:val="00DE4BA1"/>
    <w:rsid w:val="00EC1393"/>
    <w:rsid w:val="00F064AA"/>
    <w:rsid w:val="00F15D1E"/>
    <w:rsid w:val="00FA7895"/>
    <w:rsid w:val="00FC75F6"/>
    <w:rsid w:val="00FC7EC2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  <w14:docId w14:val="492AC5F0"/>
  <w15:docId w15:val="{0C2A22BB-F27D-46BB-994C-F5D2992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789"/>
        <w:tab w:val="right" w:pos="9639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19" w:h="2160" w:hRule="exact" w:hSpace="141" w:wrap="auto" w:vAnchor="page" w:hAnchor="page" w:x="7089" w:y="4821"/>
    </w:pPr>
    <w:rPr>
      <w:rFonts w:cs="Arial"/>
      <w:sz w:val="24"/>
      <w:szCs w:val="24"/>
    </w:rPr>
  </w:style>
  <w:style w:type="paragraph" w:styleId="Umschlagabsenderadresse">
    <w:name w:val="envelope return"/>
    <w:basedOn w:val="Standard"/>
    <w:semiHidden/>
    <w:pPr>
      <w:framePr w:w="4320" w:h="2160" w:hRule="exact" w:hSpace="141" w:wrap="auto" w:vAnchor="page" w:hAnchor="page" w:x="721" w:y="1203"/>
    </w:pPr>
    <w:rPr>
      <w:rFonts w:cs="Arial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atz6pt">
    <w:name w:val="Absatz 6 pt"/>
    <w:basedOn w:val="Standard"/>
    <w:pPr>
      <w:spacing w:after="120"/>
    </w:pPr>
  </w:style>
  <w:style w:type="paragraph" w:customStyle="1" w:styleId="Absatz3pt">
    <w:name w:val="Absatz 3 pt"/>
    <w:basedOn w:val="Standard"/>
    <w:pPr>
      <w:spacing w:after="60"/>
    </w:pPr>
  </w:style>
  <w:style w:type="character" w:styleId="Seitenzahl">
    <w:name w:val="page number"/>
    <w:basedOn w:val="Absatz-Standardschriftart"/>
    <w:semiHidden/>
  </w:style>
  <w:style w:type="paragraph" w:customStyle="1" w:styleId="Formatvorlage1">
    <w:name w:val="Formatvorlage1"/>
    <w:basedOn w:val="Standard"/>
    <w:pPr>
      <w:tabs>
        <w:tab w:val="left" w:pos="284"/>
      </w:tabs>
      <w:spacing w:after="60"/>
    </w:pPr>
  </w:style>
  <w:style w:type="paragraph" w:customStyle="1" w:styleId="ProtTitel">
    <w:name w:val="Prot Titel"/>
    <w:basedOn w:val="Standard"/>
    <w:pPr>
      <w:keepNext/>
      <w:tabs>
        <w:tab w:val="left" w:pos="1985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u w:val="single"/>
    </w:rPr>
  </w:style>
  <w:style w:type="paragraph" w:styleId="Textkrper">
    <w:name w:val="Body Text"/>
    <w:basedOn w:val="Standard"/>
    <w:semiHidden/>
    <w:pPr>
      <w:tabs>
        <w:tab w:val="left" w:pos="5245"/>
        <w:tab w:val="left" w:pos="7797"/>
      </w:tabs>
      <w:spacing w:after="2160" w:line="260" w:lineRule="exact"/>
    </w:pPr>
    <w:rPr>
      <w:sz w:val="24"/>
    </w:rPr>
  </w:style>
  <w:style w:type="paragraph" w:styleId="Textkrper-Zeileneinzug">
    <w:name w:val="Body Text Indent"/>
    <w:basedOn w:val="Standard"/>
    <w:semiHidden/>
    <w:pPr>
      <w:tabs>
        <w:tab w:val="left" w:pos="567"/>
        <w:tab w:val="left" w:pos="8789"/>
        <w:tab w:val="right" w:pos="9639"/>
      </w:tabs>
      <w:overflowPunct w:val="0"/>
      <w:autoSpaceDE w:val="0"/>
      <w:autoSpaceDN w:val="0"/>
      <w:adjustRightInd w:val="0"/>
      <w:ind w:left="567"/>
      <w:textAlignment w:val="baseline"/>
    </w:pPr>
    <w:rPr>
      <w:i/>
      <w:iCs/>
    </w:rPr>
  </w:style>
  <w:style w:type="paragraph" w:styleId="Titel">
    <w:name w:val="Title"/>
    <w:basedOn w:val="Standard"/>
    <w:qFormat/>
    <w:pPr>
      <w:tabs>
        <w:tab w:val="left" w:pos="1440"/>
        <w:tab w:val="left" w:pos="1800"/>
        <w:tab w:val="left" w:pos="4860"/>
        <w:tab w:val="left" w:pos="6300"/>
      </w:tabs>
      <w:spacing w:line="36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93052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467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sheim@badragaz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dragaz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160C.FCEC66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TERSHEIM\Briefkopf%20Altershei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900EDE25DE4F48A44E885EF2984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B5E7B-83C2-4BD3-A14B-99D1484385FD}"/>
      </w:docPartPr>
      <w:docPartBody>
        <w:p w:rsidR="001C160B" w:rsidRDefault="00260DE4" w:rsidP="00260DE4">
          <w:pPr>
            <w:pStyle w:val="D6900EDE25DE4F48A44E885EF298458D10"/>
          </w:pPr>
          <w:r>
            <w:rPr>
              <w:rFonts w:ascii="Marr Sans Regular" w:hAnsi="Marr Sans Regular"/>
            </w:rPr>
            <w:t>DATUM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AB53-389A-4346-B253-956E45C2A914}"/>
      </w:docPartPr>
      <w:docPartBody>
        <w:p w:rsidR="001C160B" w:rsidRDefault="00260DE4">
          <w:r w:rsidRPr="009173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CBC387DB304204AE61CCFC92AA6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6BCC9-1A37-4BA1-8079-B209C5E4D98B}"/>
      </w:docPartPr>
      <w:docPartBody>
        <w:p w:rsidR="001C160B" w:rsidRDefault="00260DE4" w:rsidP="00260DE4">
          <w:pPr>
            <w:pStyle w:val="FFCBC387DB304204AE61CCFC92AA6B54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99826B85248A4F9CBBCD39229A50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AEAD0-4AA2-4D7A-8740-AE9E43B3D09C}"/>
      </w:docPartPr>
      <w:docPartBody>
        <w:p w:rsidR="001C160B" w:rsidRDefault="00260DE4" w:rsidP="00260DE4">
          <w:pPr>
            <w:pStyle w:val="99826B85248A4F9CBBCD39229A5047B6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1357036DE71B412192034A2E0D6FE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B38DB-088E-4DFF-A901-F4EBFA56C3F1}"/>
      </w:docPartPr>
      <w:docPartBody>
        <w:p w:rsidR="001C160B" w:rsidRDefault="00260DE4" w:rsidP="00260DE4">
          <w:pPr>
            <w:pStyle w:val="1357036DE71B412192034A2E0D6FE95F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3A8280CA017948A9AE1E7B5CCB9BA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55426-DA84-4441-A19B-7CACE553775D}"/>
      </w:docPartPr>
      <w:docPartBody>
        <w:p w:rsidR="001C160B" w:rsidRDefault="00260DE4" w:rsidP="00260DE4">
          <w:pPr>
            <w:pStyle w:val="3A8280CA017948A9AE1E7B5CCB9BAA05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F37107C7297942BCA74EB5C2B760F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07E13-5B07-45EA-9287-22A128E120AE}"/>
      </w:docPartPr>
      <w:docPartBody>
        <w:p w:rsidR="001C160B" w:rsidRDefault="00260DE4" w:rsidP="00260DE4">
          <w:pPr>
            <w:pStyle w:val="F37107C7297942BCA74EB5C2B760F2D5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67B9EA6A8EFD40E09FABFC6B42D58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078B6-E277-4F5E-862A-7DD7FE68FC49}"/>
      </w:docPartPr>
      <w:docPartBody>
        <w:p w:rsidR="001C160B" w:rsidRDefault="00260DE4" w:rsidP="00260DE4">
          <w:pPr>
            <w:pStyle w:val="67B9EA6A8EFD40E09FABFC6B42D58E4E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941A2C0DAA5F4A2A97AA9F71AE3C6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73046-0792-4FE8-AEE4-55F8FAA2CCE9}"/>
      </w:docPartPr>
      <w:docPartBody>
        <w:p w:rsidR="001C160B" w:rsidRDefault="00260DE4" w:rsidP="00260DE4">
          <w:pPr>
            <w:pStyle w:val="941A2C0DAA5F4A2A97AA9F71AE3C61E2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09EFB2ED3BD04A349EA636B3AB322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EE97-F270-481E-BC96-92F7A0361628}"/>
      </w:docPartPr>
      <w:docPartBody>
        <w:p w:rsidR="001C160B" w:rsidRDefault="00260DE4" w:rsidP="00260DE4">
          <w:pPr>
            <w:pStyle w:val="09EFB2ED3BD04A349EA636B3AB322D9C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92F13D4D284E44E7A1B143CB86345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015C6-519A-4CD2-B09F-8756B4CCF5C6}"/>
      </w:docPartPr>
      <w:docPartBody>
        <w:p w:rsidR="001C160B" w:rsidRDefault="00260DE4" w:rsidP="00260DE4">
          <w:pPr>
            <w:pStyle w:val="92F13D4D284E44E7A1B143CB86345910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BADEFF9253C342D1A48EA7D47F6FA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3707C-B80C-4091-B39A-5512B313DDD7}"/>
      </w:docPartPr>
      <w:docPartBody>
        <w:p w:rsidR="001C160B" w:rsidRDefault="00260DE4" w:rsidP="00260DE4">
          <w:pPr>
            <w:pStyle w:val="BADEFF9253C342D1A48EA7D47F6FAC18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4117B61AE28447AD9E653BC22B6B1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937BF-A66E-4C00-B164-D1228DB3F0F0}"/>
      </w:docPartPr>
      <w:docPartBody>
        <w:p w:rsidR="001C160B" w:rsidRDefault="00260DE4" w:rsidP="00260DE4">
          <w:pPr>
            <w:pStyle w:val="4117B61AE28447AD9E653BC22B6B1421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D76D042553204E13AA3F806B25115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9F162-9F44-415E-9142-22D4F8A1778E}"/>
      </w:docPartPr>
      <w:docPartBody>
        <w:p w:rsidR="00373F4A" w:rsidRDefault="00373F4A" w:rsidP="00373F4A">
          <w:pPr>
            <w:pStyle w:val="D76D042553204E13AA3F806B25115801"/>
          </w:pPr>
          <w:r w:rsidRPr="009173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1FD4E6B4194DE8A3322D2721A47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AFBD9-9415-47AB-82AA-53398125F972}"/>
      </w:docPartPr>
      <w:docPartBody>
        <w:p w:rsidR="00F24E20" w:rsidRDefault="00F24E20" w:rsidP="00F24E20">
          <w:pPr>
            <w:pStyle w:val="861FD4E6B4194DE8A3322D2721A47849"/>
          </w:pPr>
          <w:r w:rsidRPr="009173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E4"/>
    <w:rsid w:val="001C160B"/>
    <w:rsid w:val="00260DE4"/>
    <w:rsid w:val="00373F4A"/>
    <w:rsid w:val="00A10C68"/>
    <w:rsid w:val="00C54EC9"/>
    <w:rsid w:val="00DC4CD9"/>
    <w:rsid w:val="00F064AA"/>
    <w:rsid w:val="00F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4E20"/>
    <w:rPr>
      <w:color w:val="808080"/>
    </w:rPr>
  </w:style>
  <w:style w:type="paragraph" w:customStyle="1" w:styleId="D76D042553204E13AA3F806B25115801">
    <w:name w:val="D76D042553204E13AA3F806B25115801"/>
    <w:rsid w:val="00373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BC387DB304204AE61CCFC92AA6B543">
    <w:name w:val="FFCBC387DB304204AE61CCFC92AA6B54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3A8280CA017948A9AE1E7B5CCB9BAA053">
    <w:name w:val="3A8280CA017948A9AE1E7B5CCB9BAA05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41A2C0DAA5F4A2A97AA9F71AE3C61E22">
    <w:name w:val="941A2C0DAA5F4A2A97AA9F71AE3C61E22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2F13D4D284E44E7A1B143CB863459102">
    <w:name w:val="92F13D4D284E44E7A1B143CB863459102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D6900EDE25DE4F48A44E885EF298458D10">
    <w:name w:val="D6900EDE25DE4F48A44E885EF298458D10"/>
    <w:rsid w:val="00260DE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customStyle="1" w:styleId="F37107C7297942BCA74EB5C2B760F2D54">
    <w:name w:val="F37107C7297942BCA74EB5C2B760F2D5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99826B85248A4F9CBBCD39229A5047B64">
    <w:name w:val="99826B85248A4F9CBBCD39229A5047B6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1357036DE71B412192034A2E0D6FE95F4">
    <w:name w:val="1357036DE71B412192034A2E0D6FE95F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7B9EA6A8EFD40E09FABFC6B42D58E4E3">
    <w:name w:val="67B9EA6A8EFD40E09FABFC6B42D58E4E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9EFB2ED3BD04A349EA636B3AB322D9C3">
    <w:name w:val="09EFB2ED3BD04A349EA636B3AB322D9C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BADEFF9253C342D1A48EA7D47F6FAC183">
    <w:name w:val="BADEFF9253C342D1A48EA7D47F6FAC183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4117B61AE28447AD9E653BC22B6B14214">
    <w:name w:val="4117B61AE28447AD9E653BC22B6B14214"/>
    <w:rsid w:val="00260DE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861FD4E6B4194DE8A3322D2721A47849">
    <w:name w:val="861FD4E6B4194DE8A3322D2721A47849"/>
    <w:rsid w:val="00F24E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4AB4-F845-42AB-A572-DC555B32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Altersheim.dot</Template>
  <TotalTime>0</TotalTime>
  <Pages>2</Pages>
  <Words>266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Gemeindeverwaltung Bad Ragaz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ah1</dc:creator>
  <cp:lastModifiedBy>Jovanovic Ema BAD RAGAZ</cp:lastModifiedBy>
  <cp:revision>4</cp:revision>
  <cp:lastPrinted>2018-05-22T13:43:00Z</cp:lastPrinted>
  <dcterms:created xsi:type="dcterms:W3CDTF">2025-09-23T09:01:00Z</dcterms:created>
  <dcterms:modified xsi:type="dcterms:W3CDTF">2025-11-04T15:26:00Z</dcterms:modified>
</cp:coreProperties>
</file>