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B96A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2CBF08BA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37BE8CBB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2429AE83" w14:textId="77777777" w:rsidR="000619EA" w:rsidRPr="000619EA" w:rsidRDefault="000619EA" w:rsidP="000619EA">
      <w:pPr>
        <w:pStyle w:val="Titel"/>
        <w:tabs>
          <w:tab w:val="clear" w:pos="1440"/>
          <w:tab w:val="left" w:pos="1985"/>
        </w:tabs>
        <w:spacing w:line="240" w:lineRule="auto"/>
        <w:jc w:val="left"/>
        <w:rPr>
          <w:rFonts w:ascii="Marr Sans Regular" w:hAnsi="Marr Sans Regular" w:cs="Arial"/>
          <w:sz w:val="32"/>
        </w:rPr>
      </w:pPr>
      <w:r w:rsidRPr="000619EA">
        <w:rPr>
          <w:rFonts w:ascii="Marr Sans Regular" w:hAnsi="Marr Sans Regular" w:cs="Arial"/>
          <w:sz w:val="32"/>
        </w:rPr>
        <w:t>Anmeldung</w:t>
      </w:r>
    </w:p>
    <w:p w14:paraId="6E18A37D" w14:textId="77777777" w:rsidR="000619EA" w:rsidRPr="000619EA" w:rsidRDefault="000619EA" w:rsidP="000619EA">
      <w:pPr>
        <w:tabs>
          <w:tab w:val="left" w:pos="1440"/>
          <w:tab w:val="left" w:pos="1800"/>
          <w:tab w:val="left" w:pos="4860"/>
          <w:tab w:val="left" w:pos="6300"/>
        </w:tabs>
        <w:jc w:val="both"/>
        <w:rPr>
          <w:rFonts w:ascii="Marr Sans Regular" w:hAnsi="Marr Sans Regular" w:cs="Arial"/>
          <w:b/>
          <w:bCs/>
          <w:szCs w:val="22"/>
        </w:rPr>
      </w:pPr>
    </w:p>
    <w:p w14:paraId="6A1F2293" w14:textId="52A900E1" w:rsidR="000619EA" w:rsidRPr="00D712A8" w:rsidRDefault="00852F98" w:rsidP="00D712A8">
      <w:pPr>
        <w:pStyle w:val="berschrift3"/>
        <w:tabs>
          <w:tab w:val="left" w:pos="-2268"/>
          <w:tab w:val="left" w:pos="284"/>
          <w:tab w:val="left" w:pos="1985"/>
          <w:tab w:val="left" w:pos="4820"/>
        </w:tabs>
        <w:spacing w:line="480" w:lineRule="auto"/>
        <w:rPr>
          <w:rFonts w:ascii="Marr Sans Regular" w:hAnsi="Marr Sans Regular" w:cs="Arial"/>
          <w:b w:val="0"/>
          <w:sz w:val="22"/>
          <w:lang w:val="de-CH"/>
        </w:rPr>
      </w:pPr>
      <w:r w:rsidRPr="000619EA">
        <w:rPr>
          <w:rFonts w:ascii="Marr Sans Regular" w:hAnsi="Marr Sans Regular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EE4198" wp14:editId="2154CFBE">
                <wp:simplePos x="0" y="0"/>
                <wp:positionH relativeFrom="column">
                  <wp:posOffset>1087755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798B7" id="Rechteck 2" o:spid="_x0000_s1026" style="position:absolute;margin-left:85.65pt;margin-top:3.2pt;width:8.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i8VA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BAC2B0" wp14:editId="2BCAE235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107950" cy="1079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3AD4F" id="Rechteck 1" o:spid="_x0000_s1026" style="position:absolute;margin-left:0;margin-top:3.5pt;width:8.5pt;height:8.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" fillcolor="white [3212]" strokecolor="black [3213]" strokeweight="1pt">
                <w10:wrap anchorx="margin"/>
              </v:rect>
            </w:pict>
          </mc:Fallback>
        </mc:AlternateContent>
      </w:r>
      <w:r w:rsidR="000619EA" w:rsidRPr="000619EA">
        <w:rPr>
          <w:rFonts w:ascii="Marr Sans Regular" w:hAnsi="Marr Sans Regular" w:cs="Arial"/>
          <w:sz w:val="22"/>
          <w:lang w:val="de-CH"/>
        </w:rPr>
        <w:tab/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>dringlich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  <w:t>vorsorglich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  <w:t xml:space="preserve">Eintritt ab 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  <w:t>________________________</w:t>
      </w:r>
    </w:p>
    <w:p w14:paraId="477E5D09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55C3F0DE" w14:textId="77777777" w:rsidR="000619EA" w:rsidRPr="000619EA" w:rsidRDefault="000619EA" w:rsidP="000619EA">
      <w:pPr>
        <w:tabs>
          <w:tab w:val="left" w:pos="1560"/>
          <w:tab w:val="left" w:pos="1701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  <w:sz w:val="16"/>
          <w:szCs w:val="16"/>
        </w:rPr>
        <w:t>(bei Ehefrauen und Witwen auch Mädchenname)</w:t>
      </w:r>
    </w:p>
    <w:p w14:paraId="58FC633E" w14:textId="77777777" w:rsidR="000619EA" w:rsidRPr="000619EA" w:rsidRDefault="000619EA" w:rsidP="000619EA">
      <w:pPr>
        <w:tabs>
          <w:tab w:val="left" w:pos="1701"/>
          <w:tab w:val="left" w:pos="1800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Vorname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65781F42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4C5409BB" w14:textId="77777777" w:rsidR="000619EA" w:rsidRPr="000619EA" w:rsidRDefault="000619EA" w:rsidP="000619EA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4F063435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Geburtsdatum</w:t>
      </w:r>
      <w:r w:rsidRPr="000619EA">
        <w:rPr>
          <w:rFonts w:ascii="Marr Sans Regular" w:hAnsi="Marr Sans Regular" w:cs="Arial"/>
          <w:b/>
          <w:bCs/>
        </w:rPr>
        <w:tab/>
      </w:r>
      <w:r w:rsidRPr="000619EA">
        <w:rPr>
          <w:rFonts w:ascii="Marr Sans Regular" w:hAnsi="Marr Sans Regular" w:cs="Arial"/>
        </w:rPr>
        <w:t>________________________</w:t>
      </w:r>
      <w:r w:rsidRPr="000619EA">
        <w:rPr>
          <w:rFonts w:ascii="Marr Sans Regular" w:hAnsi="Marr Sans Regular" w:cs="Arial"/>
        </w:rPr>
        <w:tab/>
        <w:t>Zivilstand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3C0DB6F6" w14:textId="77777777" w:rsidR="000619EA" w:rsidRPr="000619EA" w:rsidRDefault="000619EA" w:rsidP="000619EA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Heimatort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Konfession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_______________________</w:t>
      </w:r>
    </w:p>
    <w:p w14:paraId="7530CFCF" w14:textId="77777777" w:rsidR="000619EA" w:rsidRPr="000619EA" w:rsidRDefault="000619EA" w:rsidP="000619EA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AHV-Nummer</w:t>
      </w:r>
      <w:r w:rsidRPr="000619EA">
        <w:rPr>
          <w:rFonts w:ascii="Marr Sans Regular" w:hAnsi="Marr Sans Regular" w:cs="Arial"/>
        </w:rPr>
        <w:tab/>
        <w:t xml:space="preserve">________________________ </w:t>
      </w:r>
      <w:r w:rsidRPr="000619EA">
        <w:rPr>
          <w:rFonts w:ascii="Marr Sans Regular" w:hAnsi="Marr Sans Regular" w:cs="Arial"/>
        </w:rPr>
        <w:tab/>
        <w:t>ehem. Beruf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6CA12D3C" w14:textId="77777777" w:rsidR="000619EA" w:rsidRPr="000619EA" w:rsidRDefault="000619EA" w:rsidP="000619EA">
      <w:pPr>
        <w:tabs>
          <w:tab w:val="left" w:pos="1701"/>
          <w:tab w:val="left" w:pos="4820"/>
          <w:tab w:val="left" w:pos="6096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Kontakt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E-Mail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7E514C81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0FF0FEDB" w14:textId="77777777" w:rsidR="000619EA" w:rsidRPr="000619EA" w:rsidRDefault="000619EA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/>
          <w:bCs/>
          <w:sz w:val="16"/>
          <w:szCs w:val="16"/>
        </w:rPr>
      </w:pPr>
    </w:p>
    <w:p w14:paraId="2B6DD321" w14:textId="77777777" w:rsidR="000619EA" w:rsidRPr="000619EA" w:rsidRDefault="000619EA" w:rsidP="000619EA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Bezugspersonen</w:t>
      </w:r>
    </w:p>
    <w:p w14:paraId="2F495BFA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sz w:val="22"/>
        </w:rPr>
        <w:t>Erste Ansprechperson</w:t>
      </w:r>
      <w:r w:rsidRPr="000619EA">
        <w:rPr>
          <w:rFonts w:ascii="Marr Sans Regular" w:hAnsi="Marr Sans Regular" w:cs="Arial"/>
          <w:sz w:val="22"/>
        </w:rPr>
        <w:t xml:space="preserve"> </w:t>
      </w:r>
      <w:r w:rsidRPr="000619EA">
        <w:rPr>
          <w:rFonts w:ascii="Marr Sans Regular" w:hAnsi="Marr Sans Regular" w:cs="Arial"/>
          <w:sz w:val="22"/>
        </w:rPr>
        <w:tab/>
        <w:t>Status</w:t>
      </w:r>
      <w:r w:rsidRPr="000619EA">
        <w:rPr>
          <w:rFonts w:ascii="Marr Sans Regular" w:hAnsi="Marr Sans Regular" w:cs="Arial"/>
          <w:sz w:val="22"/>
        </w:rPr>
        <w:tab/>
        <w:t>__________________________</w:t>
      </w:r>
      <w:r>
        <w:rPr>
          <w:rFonts w:ascii="Marr Sans Regular" w:hAnsi="Marr Sans Regular" w:cs="Arial"/>
          <w:sz w:val="22"/>
        </w:rPr>
        <w:t>_______</w:t>
      </w:r>
    </w:p>
    <w:p w14:paraId="2C5A4822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1E8E10A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  <w:t>___________________________________________________________</w:t>
      </w:r>
    </w:p>
    <w:p w14:paraId="4B228BE6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  <w:t xml:space="preserve">___________________________________________________________ </w:t>
      </w:r>
    </w:p>
    <w:p w14:paraId="075DC23C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32F13CCF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  <w:t>__</w:t>
      </w:r>
      <w:r>
        <w:rPr>
          <w:rFonts w:ascii="Marr Sans Regular" w:hAnsi="Marr Sans Regular" w:cs="Arial"/>
          <w:bCs/>
        </w:rPr>
        <w:t>______________________</w:t>
      </w:r>
      <w:r>
        <w:rPr>
          <w:rFonts w:ascii="Marr Sans Regular" w:hAnsi="Marr Sans Regular" w:cs="Arial"/>
          <w:bCs/>
        </w:rPr>
        <w:tab/>
        <w:t xml:space="preserve">E-Mail  </w:t>
      </w:r>
      <w:r w:rsidRPr="000619EA">
        <w:rPr>
          <w:rFonts w:ascii="Marr Sans Regular" w:hAnsi="Marr Sans Regular" w:cs="Arial"/>
          <w:bCs/>
        </w:rPr>
        <w:t>_________________________</w:t>
      </w:r>
      <w:r>
        <w:rPr>
          <w:rFonts w:ascii="Marr Sans Regular" w:hAnsi="Marr Sans Regular" w:cs="Arial"/>
          <w:bCs/>
        </w:rPr>
        <w:t>_________</w:t>
      </w:r>
      <w:r w:rsidRPr="000619EA">
        <w:rPr>
          <w:rFonts w:ascii="Marr Sans Regular" w:hAnsi="Marr Sans Regular" w:cs="Arial"/>
          <w:bCs/>
        </w:rPr>
        <w:t>_</w:t>
      </w:r>
    </w:p>
    <w:p w14:paraId="6BB68FD6" w14:textId="3D073C1F" w:rsidR="000619EA" w:rsidRDefault="000619EA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 xml:space="preserve">(Festnetz, Handy) </w:t>
      </w:r>
    </w:p>
    <w:p w14:paraId="0C155A97" w14:textId="77777777" w:rsidR="00852F98" w:rsidRPr="00852F98" w:rsidRDefault="00852F98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2"/>
          <w:szCs w:val="12"/>
        </w:rPr>
      </w:pPr>
    </w:p>
    <w:p w14:paraId="55B8FF40" w14:textId="461D1741" w:rsidR="000619EA" w:rsidRDefault="00852F98" w:rsidP="00CE282B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ind w:left="284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640866" wp14:editId="4DB2603F">
                <wp:simplePos x="0" y="0"/>
                <wp:positionH relativeFrom="column">
                  <wp:posOffset>9525</wp:posOffset>
                </wp:positionH>
                <wp:positionV relativeFrom="paragraph">
                  <wp:posOffset>38151</wp:posOffset>
                </wp:positionV>
                <wp:extent cx="107950" cy="107950"/>
                <wp:effectExtent l="0" t="0" r="25400" b="25400"/>
                <wp:wrapNone/>
                <wp:docPr id="1919615115" name="Rechteck 1919615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1761B" id="Rechteck 1919615115" o:spid="_x0000_s1026" style="position:absolute;margin-left:.75pt;margin-top:3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i8VA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" fillcolor="window" strokecolor="windowText" strokeweight="1pt"/>
            </w:pict>
          </mc:Fallback>
        </mc:AlternateContent>
      </w:r>
      <w:r w:rsidR="008D046F">
        <w:rPr>
          <w:rFonts w:ascii="Marr Sans Regular" w:hAnsi="Marr Sans Regular" w:cs="Arial"/>
          <w:bCs/>
        </w:rPr>
        <w:t xml:space="preserve">  </w:t>
      </w:r>
      <w:r w:rsidRPr="00852F98">
        <w:rPr>
          <w:rFonts w:ascii="Marr Sans Regular" w:hAnsi="Marr Sans Regular" w:cs="Arial"/>
          <w:bCs/>
        </w:rPr>
        <w:t>Berechtigt Auskünfte und Informationen zu erhalten</w:t>
      </w:r>
      <w:r w:rsidR="000619EA" w:rsidRPr="000619EA">
        <w:rPr>
          <w:rFonts w:ascii="Marr Sans Regular" w:hAnsi="Marr Sans Regular" w:cs="Arial"/>
          <w:bCs/>
        </w:rPr>
        <w:tab/>
      </w:r>
    </w:p>
    <w:p w14:paraId="0D9A0E18" w14:textId="77777777" w:rsidR="008D046F" w:rsidRPr="000619EA" w:rsidRDefault="008D046F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</w:p>
    <w:p w14:paraId="3525137E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Zweite Ansprechperson</w:t>
      </w:r>
      <w:r w:rsidRPr="000619EA">
        <w:rPr>
          <w:rFonts w:ascii="Marr Sans Regular" w:hAnsi="Marr Sans Regular" w:cs="Arial"/>
          <w:bCs/>
          <w:sz w:val="22"/>
        </w:rPr>
        <w:t xml:space="preserve"> </w:t>
      </w:r>
      <w:r w:rsidRPr="000619EA">
        <w:rPr>
          <w:rFonts w:ascii="Marr Sans Regular" w:hAnsi="Marr Sans Regular" w:cs="Arial"/>
          <w:bCs/>
          <w:sz w:val="22"/>
        </w:rPr>
        <w:tab/>
        <w:t>Status</w:t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sz w:val="22"/>
        </w:rPr>
        <w:t>__________________________</w:t>
      </w:r>
      <w:r>
        <w:rPr>
          <w:rFonts w:ascii="Marr Sans Regular" w:hAnsi="Marr Sans Regular" w:cs="Arial"/>
          <w:sz w:val="22"/>
        </w:rPr>
        <w:t>_______</w:t>
      </w:r>
    </w:p>
    <w:p w14:paraId="6A69890F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6DBBFECE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  <w:t>___________________________________________________________</w:t>
      </w:r>
    </w:p>
    <w:p w14:paraId="602B166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  <w:t xml:space="preserve">___________________________________________________________ </w:t>
      </w:r>
    </w:p>
    <w:p w14:paraId="70083B85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06E05B0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  <w:t>________________________</w:t>
      </w:r>
      <w:r w:rsidRPr="000619EA">
        <w:rPr>
          <w:rFonts w:ascii="Marr Sans Regular" w:hAnsi="Marr Sans Regular" w:cs="Arial"/>
          <w:bCs/>
        </w:rPr>
        <w:tab/>
        <w:t xml:space="preserve">E-Mail  </w:t>
      </w:r>
      <w:r w:rsidRPr="000619EA">
        <w:rPr>
          <w:rFonts w:ascii="Marr Sans Regular" w:hAnsi="Marr Sans Regular" w:cs="Arial"/>
          <w:bCs/>
        </w:rPr>
        <w:tab/>
        <w:t>__________________________</w:t>
      </w:r>
    </w:p>
    <w:p w14:paraId="53EBA340" w14:textId="58B5534B" w:rsidR="00852F98" w:rsidRDefault="000619EA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7AB12333" w14:textId="77777777" w:rsidR="00852F98" w:rsidRPr="00852F98" w:rsidRDefault="00852F98" w:rsidP="00852F98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2"/>
          <w:szCs w:val="12"/>
        </w:rPr>
      </w:pPr>
    </w:p>
    <w:p w14:paraId="6811AD67" w14:textId="7CEDF98B" w:rsidR="000619EA" w:rsidRPr="00852F98" w:rsidRDefault="00852F98" w:rsidP="00852F98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ind w:left="284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B271A6" wp14:editId="4F2341E1">
                <wp:simplePos x="0" y="0"/>
                <wp:positionH relativeFrom="column">
                  <wp:posOffset>9525</wp:posOffset>
                </wp:positionH>
                <wp:positionV relativeFrom="paragraph">
                  <wp:posOffset>38151</wp:posOffset>
                </wp:positionV>
                <wp:extent cx="107950" cy="107950"/>
                <wp:effectExtent l="0" t="0" r="25400" b="25400"/>
                <wp:wrapNone/>
                <wp:docPr id="2004890014" name="Rechteck 2004890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4813C" id="Rechteck 2004890014" o:spid="_x0000_s1026" style="position:absolute;margin-left:.75pt;margin-top:3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i8VA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" fillcolor="window" strokecolor="windowText" strokeweight="1pt"/>
            </w:pict>
          </mc:Fallback>
        </mc:AlternateContent>
      </w:r>
      <w:r w:rsidR="008D046F">
        <w:rPr>
          <w:rFonts w:ascii="Marr Sans Regular" w:hAnsi="Marr Sans Regular" w:cs="Arial"/>
          <w:bCs/>
        </w:rPr>
        <w:t xml:space="preserve">  </w:t>
      </w:r>
      <w:r w:rsidRPr="00852F98">
        <w:rPr>
          <w:rFonts w:ascii="Marr Sans Regular" w:hAnsi="Marr Sans Regular" w:cs="Arial"/>
          <w:bCs/>
        </w:rPr>
        <w:t>Berechtigt Auskünfte und Informationen zu erhalten</w:t>
      </w:r>
    </w:p>
    <w:p w14:paraId="3677B48E" w14:textId="77777777" w:rsidR="008D046F" w:rsidRDefault="008D046F" w:rsidP="008D046F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/>
          <w:bCs/>
        </w:rPr>
      </w:pPr>
    </w:p>
    <w:p w14:paraId="21F1A7D2" w14:textId="77777777" w:rsidR="00D712A8" w:rsidRPr="000619EA" w:rsidRDefault="00D712A8" w:rsidP="00D712A8">
      <w:pPr>
        <w:pStyle w:val="Textkrper"/>
        <w:spacing w:after="0" w:line="360" w:lineRule="auto"/>
        <w:rPr>
          <w:rFonts w:ascii="Marr Sans Regular" w:hAnsi="Marr Sans Regular" w:cs="Arial"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 xml:space="preserve">Rechnungsempfänger </w:t>
      </w:r>
      <w:r w:rsidRPr="000619EA">
        <w:rPr>
          <w:rFonts w:ascii="Marr Sans Regular" w:hAnsi="Marr Sans Regular" w:cs="Arial"/>
          <w:bCs/>
          <w:sz w:val="22"/>
        </w:rPr>
        <w:t>(Heimrechnung)</w:t>
      </w:r>
    </w:p>
    <w:p w14:paraId="4EBFEB72" w14:textId="3188AC60" w:rsidR="00D712A8" w:rsidRPr="000619EA" w:rsidRDefault="00D712A8" w:rsidP="00D712A8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sz w:val="22"/>
        </w:rPr>
        <w:t>Name Vorname</w:t>
      </w:r>
      <w:r w:rsidRPr="000619EA">
        <w:rPr>
          <w:rFonts w:ascii="Marr Sans Regular" w:hAnsi="Marr Sans Regular" w:cs="Arial"/>
          <w:sz w:val="22"/>
        </w:rPr>
        <w:tab/>
        <w:t>__________________________________________________________</w:t>
      </w:r>
    </w:p>
    <w:p w14:paraId="75D3020F" w14:textId="783F5ABB" w:rsidR="00D712A8" w:rsidRPr="006C2D0F" w:rsidRDefault="00D712A8" w:rsidP="00D712A8">
      <w:pPr>
        <w:tabs>
          <w:tab w:val="left" w:pos="1701"/>
          <w:tab w:val="left" w:pos="1800"/>
          <w:tab w:val="left" w:pos="2835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</w:rPr>
        <w:t>Adresse</w:t>
      </w:r>
      <w:r w:rsidRPr="000619EA">
        <w:rPr>
          <w:rFonts w:ascii="Marr Sans Regular" w:hAnsi="Marr Sans Regular" w:cs="Arial"/>
        </w:rPr>
        <w:tab/>
        <w:t xml:space="preserve">__________________________________________________________ </w:t>
      </w: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33B84B2F" w14:textId="3B02DF5A" w:rsidR="00D712A8" w:rsidRPr="000619EA" w:rsidRDefault="00D712A8" w:rsidP="00D712A8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before="40"/>
        <w:rPr>
          <w:rFonts w:ascii="Marr Sans Regular" w:hAnsi="Marr Sans Regular" w:cs="Arial"/>
        </w:rPr>
      </w:pPr>
    </w:p>
    <w:p w14:paraId="1A12C644" w14:textId="77777777" w:rsidR="00D712A8" w:rsidRDefault="00D712A8" w:rsidP="00930522">
      <w:pPr>
        <w:pStyle w:val="Kopfzeile"/>
        <w:tabs>
          <w:tab w:val="clear" w:pos="4536"/>
          <w:tab w:val="clear" w:pos="9072"/>
          <w:tab w:val="left" w:pos="6687"/>
        </w:tabs>
        <w:spacing w:line="480" w:lineRule="auto"/>
        <w:rPr>
          <w:rFonts w:ascii="Marr Sans Regular" w:hAnsi="Marr Sans Regular" w:cs="Arial"/>
          <w:b/>
          <w:bCs/>
        </w:rPr>
      </w:pPr>
    </w:p>
    <w:p w14:paraId="4F6691B0" w14:textId="0FA09C42" w:rsidR="000619EA" w:rsidRPr="00930522" w:rsidRDefault="000619EA" w:rsidP="00930522">
      <w:pPr>
        <w:pStyle w:val="Kopfzeile"/>
        <w:tabs>
          <w:tab w:val="clear" w:pos="4536"/>
          <w:tab w:val="clear" w:pos="9072"/>
          <w:tab w:val="left" w:pos="6687"/>
        </w:tabs>
        <w:spacing w:line="48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/>
          <w:bCs/>
        </w:rPr>
        <w:t>Hausarzt</w:t>
      </w:r>
    </w:p>
    <w:p w14:paraId="2CEFFFA7" w14:textId="77777777" w:rsidR="000619EA" w:rsidRPr="000619EA" w:rsidRDefault="000619EA" w:rsidP="000619EA">
      <w:pPr>
        <w:tabs>
          <w:tab w:val="left" w:pos="1701"/>
          <w:tab w:val="left" w:pos="1800"/>
          <w:tab w:val="left" w:pos="4860"/>
          <w:tab w:val="left" w:pos="6300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0E2F8708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505BFDD2" w14:textId="77777777" w:rsidR="000619EA" w:rsidRPr="000619EA" w:rsidRDefault="000619EA" w:rsidP="00852F98">
      <w:pPr>
        <w:tabs>
          <w:tab w:val="left" w:pos="1701"/>
          <w:tab w:val="left" w:pos="1800"/>
          <w:tab w:val="left" w:pos="4962"/>
          <w:tab w:val="left" w:pos="6300"/>
        </w:tabs>
        <w:jc w:val="both"/>
        <w:rPr>
          <w:rFonts w:ascii="Marr Sans Regular" w:hAnsi="Marr Sans Regular" w:cs="Arial"/>
          <w:szCs w:val="22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530116AB" w14:textId="77777777" w:rsidR="000619EA" w:rsidRPr="000619EA" w:rsidRDefault="000619EA" w:rsidP="008D046F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Cs w:val="22"/>
        </w:rPr>
      </w:pPr>
    </w:p>
    <w:p w14:paraId="6BCF843F" w14:textId="77777777" w:rsidR="000619EA" w:rsidRPr="000619EA" w:rsidRDefault="000619EA" w:rsidP="00852F98">
      <w:pPr>
        <w:pStyle w:val="Textkrper"/>
        <w:tabs>
          <w:tab w:val="left" w:pos="1701"/>
        </w:tabs>
        <w:spacing w:after="0" w:line="24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Krankenkasse</w:t>
      </w:r>
    </w:p>
    <w:p w14:paraId="131154D5" w14:textId="77777777" w:rsidR="000619EA" w:rsidRDefault="000619EA" w:rsidP="000619EA">
      <w:pPr>
        <w:tabs>
          <w:tab w:val="left" w:pos="1701"/>
          <w:tab w:val="left" w:pos="1800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Gesellschaft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Vers.-Nr.</w:t>
      </w:r>
      <w:r w:rsidRPr="000619EA">
        <w:rPr>
          <w:rFonts w:ascii="Marr Sans Regular" w:hAnsi="Marr Sans Regular" w:cs="Arial"/>
        </w:rPr>
        <w:tab/>
        <w:t>______________________</w:t>
      </w:r>
    </w:p>
    <w:p w14:paraId="50E25ABB" w14:textId="5F002555" w:rsidR="00964ECD" w:rsidRPr="000619EA" w:rsidRDefault="00964ECD" w:rsidP="000619EA">
      <w:pPr>
        <w:tabs>
          <w:tab w:val="left" w:pos="1701"/>
          <w:tab w:val="left" w:pos="1800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>Karten-Nr.</w:t>
      </w:r>
      <w:r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>___________________________________________________________</w:t>
      </w:r>
    </w:p>
    <w:p w14:paraId="1AF0313E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556A4900" w14:textId="2EBEB7D4" w:rsidR="006C2D0F" w:rsidRPr="006C2D0F" w:rsidRDefault="000619EA" w:rsidP="006C2D0F">
      <w:pPr>
        <w:tabs>
          <w:tab w:val="left" w:pos="1701"/>
          <w:tab w:val="left" w:pos="1800"/>
          <w:tab w:val="left" w:pos="2835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46053235" w14:textId="77777777" w:rsidR="001838BE" w:rsidRDefault="001838BE" w:rsidP="001838BE">
      <w:pPr>
        <w:pStyle w:val="Kopfzeile"/>
        <w:tabs>
          <w:tab w:val="clear" w:pos="4536"/>
          <w:tab w:val="clear" w:pos="9072"/>
          <w:tab w:val="left" w:pos="6687"/>
        </w:tabs>
        <w:rPr>
          <w:rFonts w:ascii="Marr Sans Regular" w:hAnsi="Marr Sans Regular" w:cs="Arial"/>
          <w:b/>
          <w:bCs/>
        </w:rPr>
      </w:pPr>
    </w:p>
    <w:p w14:paraId="7AE25BED" w14:textId="6AD4FB0F" w:rsidR="001838BE" w:rsidRPr="001838BE" w:rsidRDefault="006E2B0C" w:rsidP="001838BE">
      <w:pPr>
        <w:pStyle w:val="Kopfzeile"/>
        <w:tabs>
          <w:tab w:val="clear" w:pos="4536"/>
          <w:tab w:val="clear" w:pos="9072"/>
          <w:tab w:val="left" w:pos="6687"/>
        </w:tabs>
        <w:spacing w:line="480" w:lineRule="auto"/>
        <w:rPr>
          <w:rFonts w:ascii="Marr Sans Regular" w:hAnsi="Marr Sans Regular" w:cs="Arial"/>
          <w:b/>
          <w:bCs/>
        </w:rPr>
      </w:pP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3D5A34C7" wp14:editId="1469563C">
                <wp:simplePos x="0" y="0"/>
                <wp:positionH relativeFrom="margin">
                  <wp:posOffset>3137535</wp:posOffset>
                </wp:positionH>
                <wp:positionV relativeFrom="paragraph">
                  <wp:posOffset>315595</wp:posOffset>
                </wp:positionV>
                <wp:extent cx="965200" cy="285115"/>
                <wp:effectExtent l="0" t="0" r="0" b="635"/>
                <wp:wrapNone/>
                <wp:docPr id="1374468406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285115"/>
                          <a:chOff x="0" y="0"/>
                          <a:chExt cx="965606" cy="285293"/>
                        </a:xfrm>
                      </wpg:grpSpPr>
                      <wps:wsp>
                        <wps:cNvPr id="990617090" name="Rechteck 990617090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845688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0FFD94" w14:textId="77777777" w:rsidR="006C2D0F" w:rsidRPr="006C2D0F" w:rsidRDefault="006C2D0F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A34C7" id="Gruppieren 3" o:spid="_x0000_s1026" style="position:absolute;margin-left:247.05pt;margin-top:24.85pt;width:76pt;height:22.45pt;z-index:251681280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">
                <v:rect id="Rechteck 990617090" o:spid="_x0000_s1027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" fillcolor="window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" filled="f" stroked="f">
                  <v:textbox>
                    <w:txbxContent>
                      <w:p w14:paraId="010FFD94" w14:textId="77777777" w:rsidR="006C2D0F" w:rsidRPr="006C2D0F" w:rsidRDefault="006C2D0F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Ja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BEB8DC7" wp14:editId="0439F49C">
                <wp:simplePos x="0" y="0"/>
                <wp:positionH relativeFrom="margin">
                  <wp:posOffset>3863340</wp:posOffset>
                </wp:positionH>
                <wp:positionV relativeFrom="paragraph">
                  <wp:posOffset>316230</wp:posOffset>
                </wp:positionV>
                <wp:extent cx="965200" cy="285115"/>
                <wp:effectExtent l="0" t="0" r="0" b="635"/>
                <wp:wrapNone/>
                <wp:docPr id="1993785096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285115"/>
                          <a:chOff x="0" y="0"/>
                          <a:chExt cx="965606" cy="285293"/>
                        </a:xfrm>
                      </wpg:grpSpPr>
                      <wps:wsp>
                        <wps:cNvPr id="1653265530" name="Rechteck 1653265530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109080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C09B3C" w14:textId="77777777" w:rsidR="006C2D0F" w:rsidRPr="006C2D0F" w:rsidRDefault="006C2D0F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B8DC7" id="_x0000_s1029" style="position:absolute;margin-left:304.2pt;margin-top:24.9pt;width:76pt;height:22.45pt;z-index:251682304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">
                <v:rect id="Rechteck 1653265530" o:spid="_x0000_s1030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" fillcolor="window" strokecolor="windowText" strokeweight="1pt"/>
                <v:shape id="Textfeld 1" o:spid="_x0000_s1031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" filled="f" stroked="f">
                  <v:textbox>
                    <w:txbxContent>
                      <w:p w14:paraId="1DC09B3C" w14:textId="77777777" w:rsidR="006C2D0F" w:rsidRPr="006C2D0F" w:rsidRDefault="006C2D0F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Nein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838BE" w:rsidRPr="001838BE">
        <w:rPr>
          <w:rFonts w:ascii="Marr Sans Regular" w:hAnsi="Marr Sans Regular" w:cs="Arial"/>
          <w:b/>
          <w:bCs/>
        </w:rPr>
        <w:t>Weitere Fragen</w:t>
      </w:r>
    </w:p>
    <w:p w14:paraId="5D7FD3C1" w14:textId="5440402C" w:rsidR="006C2D0F" w:rsidRPr="000619EA" w:rsidRDefault="006C2D0F" w:rsidP="006E2B0C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>Ist eine Patientenverfügung vorhanden?</w:t>
      </w:r>
      <w:r w:rsidRPr="006C2D0F">
        <w:rPr>
          <w:rFonts w:ascii="Marr Sans Regular" w:hAnsi="Marr Sans Regular" w:cs="Arial"/>
          <w:noProof/>
          <w:lang w:eastAsia="de-CH"/>
        </w:rPr>
        <w:t xml:space="preserve"> </w:t>
      </w:r>
    </w:p>
    <w:p w14:paraId="092BAE91" w14:textId="07B05AF3" w:rsidR="006C2D0F" w:rsidRPr="000619EA" w:rsidRDefault="006E2B0C" w:rsidP="006E2B0C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before="240"/>
        <w:rPr>
          <w:rFonts w:ascii="Marr Sans Regular" w:hAnsi="Marr Sans Regular" w:cs="Arial"/>
        </w:rPr>
      </w:pP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45374185" wp14:editId="497C3D26">
                <wp:simplePos x="0" y="0"/>
                <wp:positionH relativeFrom="margin">
                  <wp:posOffset>3159354</wp:posOffset>
                </wp:positionH>
                <wp:positionV relativeFrom="paragraph">
                  <wp:posOffset>99793</wp:posOffset>
                </wp:positionV>
                <wp:extent cx="965200" cy="285115"/>
                <wp:effectExtent l="0" t="0" r="0" b="635"/>
                <wp:wrapNone/>
                <wp:docPr id="101320344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285115"/>
                          <a:chOff x="0" y="0"/>
                          <a:chExt cx="965606" cy="285293"/>
                        </a:xfrm>
                      </wpg:grpSpPr>
                      <wps:wsp>
                        <wps:cNvPr id="1243420278" name="Rechteck 1243420278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971104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B9AC6A" w14:textId="77777777" w:rsidR="006C2D0F" w:rsidRPr="006C2D0F" w:rsidRDefault="006C2D0F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74185" id="_x0000_s1032" style="position:absolute;margin-left:248.75pt;margin-top:7.85pt;width:76pt;height:22.45pt;z-index:251684352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">
                <v:rect id="Rechteck 1243420278" o:spid="_x0000_s1033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" fillcolor="window" strokecolor="windowText" strokeweight="1pt"/>
                <v:shape id="Textfeld 1" o:spid="_x0000_s1034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" filled="f" stroked="f">
                  <v:textbox>
                    <w:txbxContent>
                      <w:p w14:paraId="03B9AC6A" w14:textId="77777777" w:rsidR="006C2D0F" w:rsidRPr="006C2D0F" w:rsidRDefault="006C2D0F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Ja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2D0F"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6BD4971D" wp14:editId="6A684572">
                <wp:simplePos x="0" y="0"/>
                <wp:positionH relativeFrom="margin">
                  <wp:posOffset>3863568</wp:posOffset>
                </wp:positionH>
                <wp:positionV relativeFrom="paragraph">
                  <wp:posOffset>102235</wp:posOffset>
                </wp:positionV>
                <wp:extent cx="965606" cy="285293"/>
                <wp:effectExtent l="0" t="0" r="0" b="635"/>
                <wp:wrapNone/>
                <wp:docPr id="960326506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06" cy="285293"/>
                          <a:chOff x="0" y="0"/>
                          <a:chExt cx="965606" cy="285293"/>
                        </a:xfrm>
                      </wpg:grpSpPr>
                      <wps:wsp>
                        <wps:cNvPr id="1631093045" name="Rechteck 1631093045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847736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AAD88B" w14:textId="77777777" w:rsidR="006C2D0F" w:rsidRPr="006C2D0F" w:rsidRDefault="006C2D0F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4971D" id="_x0000_s1035" style="position:absolute;margin-left:304.2pt;margin-top:8.05pt;width:76.05pt;height:22.45pt;z-index:251685376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">
                <v:rect id="Rechteck 1631093045" o:spid="_x0000_s1036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" fillcolor="window" strokecolor="windowText" strokeweight="1pt"/>
                <v:shape id="Textfeld 1" o:spid="_x0000_s1037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" filled="f" stroked="f">
                  <v:textbox>
                    <w:txbxContent>
                      <w:p w14:paraId="5CAAD88B" w14:textId="77777777" w:rsidR="006C2D0F" w:rsidRPr="006C2D0F" w:rsidRDefault="006C2D0F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Nein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82C62">
        <w:rPr>
          <w:rFonts w:ascii="Marr Sans Regular" w:hAnsi="Marr Sans Regular" w:cs="Arial"/>
          <w:noProof/>
          <w:lang w:eastAsia="de-CH"/>
        </w:rPr>
        <w:t>Ist ein</w:t>
      </w:r>
      <w:r w:rsidR="006C2D0F">
        <w:rPr>
          <w:rFonts w:ascii="Marr Sans Regular" w:hAnsi="Marr Sans Regular" w:cs="Arial"/>
        </w:rPr>
        <w:t xml:space="preserve"> Vorsorgeauftrag</w:t>
      </w:r>
      <w:r w:rsidR="00B82C62">
        <w:rPr>
          <w:rFonts w:ascii="Marr Sans Regular" w:hAnsi="Marr Sans Regular" w:cs="Arial"/>
        </w:rPr>
        <w:t xml:space="preserve"> vorhanden</w:t>
      </w:r>
      <w:r w:rsidR="006C2D0F">
        <w:rPr>
          <w:rFonts w:ascii="Marr Sans Regular" w:hAnsi="Marr Sans Regular" w:cs="Arial"/>
        </w:rPr>
        <w:t>?</w:t>
      </w:r>
      <w:r w:rsidR="006C2D0F" w:rsidRPr="006C2D0F">
        <w:rPr>
          <w:rFonts w:ascii="Marr Sans Regular" w:hAnsi="Marr Sans Regular" w:cs="Arial"/>
          <w:noProof/>
          <w:lang w:eastAsia="de-CH"/>
        </w:rPr>
        <w:t xml:space="preserve"> </w:t>
      </w:r>
    </w:p>
    <w:p w14:paraId="573F8DAE" w14:textId="46C8BD39" w:rsidR="006C2D0F" w:rsidRDefault="006E2B0C" w:rsidP="006E2B0C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before="240"/>
        <w:rPr>
          <w:rFonts w:ascii="Marr Sans Regular" w:hAnsi="Marr Sans Regular" w:cs="Arial"/>
          <w:noProof/>
          <w:lang w:eastAsia="de-CH"/>
        </w:rPr>
      </w:pP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2B0D657E" wp14:editId="306ADDCB">
                <wp:simplePos x="0" y="0"/>
                <wp:positionH relativeFrom="margin">
                  <wp:posOffset>3144851</wp:posOffset>
                </wp:positionH>
                <wp:positionV relativeFrom="paragraph">
                  <wp:posOffset>113995</wp:posOffset>
                </wp:positionV>
                <wp:extent cx="965200" cy="285115"/>
                <wp:effectExtent l="0" t="0" r="0" b="635"/>
                <wp:wrapNone/>
                <wp:docPr id="500004300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285115"/>
                          <a:chOff x="0" y="0"/>
                          <a:chExt cx="965606" cy="285293"/>
                        </a:xfrm>
                      </wpg:grpSpPr>
                      <wps:wsp>
                        <wps:cNvPr id="227032354" name="Rechteck 227032354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518310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D9255A" w14:textId="77777777" w:rsidR="006C2D0F" w:rsidRPr="006C2D0F" w:rsidRDefault="006C2D0F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D657E" id="_x0000_s1038" style="position:absolute;margin-left:247.65pt;margin-top:9pt;width:76pt;height:22.45pt;z-index:251687424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">
                <v:rect id="Rechteck 227032354" o:spid="_x0000_s1039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" fillcolor="window" strokecolor="windowText" strokeweight="1pt"/>
                <v:shape id="Textfeld 1" o:spid="_x0000_s1040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" filled="f" stroked="f">
                  <v:textbox>
                    <w:txbxContent>
                      <w:p w14:paraId="4BD9255A" w14:textId="77777777" w:rsidR="006C2D0F" w:rsidRPr="006C2D0F" w:rsidRDefault="006C2D0F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Ja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2D0F"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C2B2933" wp14:editId="437ADE24">
                <wp:simplePos x="0" y="0"/>
                <wp:positionH relativeFrom="margin">
                  <wp:posOffset>3863568</wp:posOffset>
                </wp:positionH>
                <wp:positionV relativeFrom="paragraph">
                  <wp:posOffset>102235</wp:posOffset>
                </wp:positionV>
                <wp:extent cx="965606" cy="285293"/>
                <wp:effectExtent l="0" t="0" r="0" b="635"/>
                <wp:wrapNone/>
                <wp:docPr id="1495260086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06" cy="285293"/>
                          <a:chOff x="0" y="0"/>
                          <a:chExt cx="965606" cy="285293"/>
                        </a:xfrm>
                      </wpg:grpSpPr>
                      <wps:wsp>
                        <wps:cNvPr id="504940053" name="Rechteck 504940053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933266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8C82F4" w14:textId="77777777" w:rsidR="006C2D0F" w:rsidRPr="006C2D0F" w:rsidRDefault="006C2D0F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B2933" id="_x0000_s1041" style="position:absolute;margin-left:304.2pt;margin-top:8.05pt;width:76.05pt;height:22.45pt;z-index:251688448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">
                <v:rect id="Rechteck 504940053" o:spid="_x0000_s1042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" fillcolor="window" strokecolor="windowText" strokeweight="1pt"/>
                <v:shape id="Textfeld 1" o:spid="_x0000_s1043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" filled="f" stroked="f">
                  <v:textbox>
                    <w:txbxContent>
                      <w:p w14:paraId="348C82F4" w14:textId="77777777" w:rsidR="006C2D0F" w:rsidRPr="006C2D0F" w:rsidRDefault="006C2D0F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Nein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arr Sans Regular" w:hAnsi="Marr Sans Regular" w:cs="Arial"/>
        </w:rPr>
        <w:t>Wünschen Sie eine Reanimation</w:t>
      </w:r>
      <w:r w:rsidR="006C2D0F">
        <w:rPr>
          <w:rFonts w:ascii="Marr Sans Regular" w:hAnsi="Marr Sans Regular" w:cs="Arial"/>
        </w:rPr>
        <w:t>?</w:t>
      </w:r>
      <w:r w:rsidR="006C2D0F" w:rsidRPr="006C2D0F">
        <w:rPr>
          <w:rFonts w:ascii="Marr Sans Regular" w:hAnsi="Marr Sans Regular" w:cs="Arial"/>
          <w:noProof/>
          <w:lang w:eastAsia="de-CH"/>
        </w:rPr>
        <w:t xml:space="preserve"> </w:t>
      </w:r>
    </w:p>
    <w:p w14:paraId="37E9D7C4" w14:textId="23335638" w:rsidR="006C2D0F" w:rsidRDefault="006E2B0C" w:rsidP="006E2B0C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before="280" w:line="360" w:lineRule="auto"/>
        <w:rPr>
          <w:rFonts w:ascii="Marr Sans Regular" w:hAnsi="Marr Sans Regular" w:cs="Arial"/>
        </w:rPr>
      </w:pP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21075698" wp14:editId="46098FEA">
                <wp:simplePos x="0" y="0"/>
                <wp:positionH relativeFrom="column">
                  <wp:posOffset>2173605</wp:posOffset>
                </wp:positionH>
                <wp:positionV relativeFrom="paragraph">
                  <wp:posOffset>393700</wp:posOffset>
                </wp:positionV>
                <wp:extent cx="987425" cy="285115"/>
                <wp:effectExtent l="0" t="0" r="0" b="635"/>
                <wp:wrapNone/>
                <wp:docPr id="2091334283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25" cy="285115"/>
                          <a:chOff x="0" y="0"/>
                          <a:chExt cx="987552" cy="285293"/>
                        </a:xfrm>
                      </wpg:grpSpPr>
                      <wps:wsp>
                        <wps:cNvPr id="837550903" name="Rechteck 837550903"/>
                        <wps:cNvSpPr/>
                        <wps:spPr>
                          <a:xfrm>
                            <a:off x="0" y="10241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797326" name="Textfeld 1"/>
                        <wps:cNvSpPr txBox="1"/>
                        <wps:spPr>
                          <a:xfrm>
                            <a:off x="131674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F06D2" w14:textId="60F8D3BF" w:rsidR="006C2D0F" w:rsidRPr="006C2D0F" w:rsidRDefault="001838BE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3</w:t>
                              </w:r>
                              <w:r w:rsidR="006C2D0F" w:rsidRPr="006C2D0F"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x am Tag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75698" id="Gruppieren 4" o:spid="_x0000_s1044" style="position:absolute;margin-left:171.15pt;margin-top:31pt;width:77.75pt;height:22.45pt;z-index:251691520" coordsize="9875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">
                <v:rect id="Rechteck 837550903" o:spid="_x0000_s1045" style="position:absolute;top:1024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" fillcolor="window" strokecolor="windowText" strokeweight="1pt"/>
                <v:shape id="Textfeld 1" o:spid="_x0000_s1046" type="#_x0000_t202" style="position:absolute;left:1316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" filled="f" stroked="f">
                  <v:textbox>
                    <w:txbxContent>
                      <w:p w14:paraId="659F06D2" w14:textId="60F8D3BF" w:rsidR="006C2D0F" w:rsidRPr="006C2D0F" w:rsidRDefault="001838BE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3</w:t>
                        </w:r>
                        <w:r w:rsidR="006C2D0F" w:rsidRPr="006C2D0F">
                          <w:rPr>
                            <w:rFonts w:ascii="Marr Sans Regular" w:hAnsi="Marr Sans Regular"/>
                            <w:lang w:val="de-DE"/>
                          </w:rPr>
                          <w:t>x am Tag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204E9285" wp14:editId="79EE4CE9">
                <wp:simplePos x="0" y="0"/>
                <wp:positionH relativeFrom="margin">
                  <wp:posOffset>1095375</wp:posOffset>
                </wp:positionH>
                <wp:positionV relativeFrom="paragraph">
                  <wp:posOffset>400685</wp:posOffset>
                </wp:positionV>
                <wp:extent cx="965200" cy="285115"/>
                <wp:effectExtent l="0" t="0" r="0" b="635"/>
                <wp:wrapNone/>
                <wp:docPr id="1470890690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285115"/>
                          <a:chOff x="0" y="0"/>
                          <a:chExt cx="965606" cy="285293"/>
                        </a:xfrm>
                      </wpg:grpSpPr>
                      <wps:wsp>
                        <wps:cNvPr id="366374167" name="Rechteck 366374167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122740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45415F" w14:textId="272D9A20" w:rsidR="006C2D0F" w:rsidRPr="006C2D0F" w:rsidRDefault="001838BE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2</w:t>
                              </w:r>
                              <w:r w:rsidR="006C2D0F" w:rsidRPr="006C2D0F"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x am Tag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E9285" id="_x0000_s1047" style="position:absolute;margin-left:86.25pt;margin-top:31.55pt;width:76pt;height:22.45pt;z-index:251690496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">
                <v:rect id="Rechteck 366374167" o:spid="_x0000_s1048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" fillcolor="window" strokecolor="windowText" strokeweight="1pt"/>
                <v:shape id="Textfeld 1" o:spid="_x0000_s1049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" filled="f" stroked="f">
                  <v:textbox>
                    <w:txbxContent>
                      <w:p w14:paraId="6C45415F" w14:textId="272D9A20" w:rsidR="006C2D0F" w:rsidRPr="006C2D0F" w:rsidRDefault="001838BE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2</w:t>
                        </w:r>
                        <w:r w:rsidR="006C2D0F" w:rsidRPr="006C2D0F">
                          <w:rPr>
                            <w:rFonts w:ascii="Marr Sans Regular" w:hAnsi="Marr Sans Regular"/>
                            <w:lang w:val="de-DE"/>
                          </w:rPr>
                          <w:t>x am Tag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64B9004B" wp14:editId="527BFEE4">
                <wp:simplePos x="0" y="0"/>
                <wp:positionH relativeFrom="margin">
                  <wp:posOffset>5715</wp:posOffset>
                </wp:positionH>
                <wp:positionV relativeFrom="paragraph">
                  <wp:posOffset>400685</wp:posOffset>
                </wp:positionV>
                <wp:extent cx="965200" cy="285115"/>
                <wp:effectExtent l="0" t="0" r="0" b="635"/>
                <wp:wrapNone/>
                <wp:docPr id="1327009249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285115"/>
                          <a:chOff x="0" y="0"/>
                          <a:chExt cx="965606" cy="285293"/>
                        </a:xfrm>
                      </wpg:grpSpPr>
                      <wps:wsp>
                        <wps:cNvPr id="286925261" name="Rechteck 286925261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304239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799CF" w14:textId="77777777" w:rsidR="006C2D0F" w:rsidRPr="006C2D0F" w:rsidRDefault="006C2D0F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 w:rsidRPr="006C2D0F"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1x am Tag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9004B" id="_x0000_s1050" style="position:absolute;margin-left:.45pt;margin-top:31.55pt;width:76pt;height:22.45pt;z-index:251695616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">
                <v:rect id="Rechteck 286925261" o:spid="_x0000_s1051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" fillcolor="window" strokecolor="windowText" strokeweight="1pt"/>
                <v:shape id="Textfeld 1" o:spid="_x0000_s1052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" filled="f" stroked="f">
                  <v:textbox>
                    <w:txbxContent>
                      <w:p w14:paraId="426799CF" w14:textId="77777777" w:rsidR="006C2D0F" w:rsidRPr="006C2D0F" w:rsidRDefault="006C2D0F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 w:rsidRPr="006C2D0F">
                          <w:rPr>
                            <w:rFonts w:ascii="Marr Sans Regular" w:hAnsi="Marr Sans Regular"/>
                            <w:lang w:val="de-DE"/>
                          </w:rPr>
                          <w:t>1x am Tag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E30B8CB" wp14:editId="5F8D8033">
                <wp:simplePos x="0" y="0"/>
                <wp:positionH relativeFrom="margin">
                  <wp:posOffset>3291205</wp:posOffset>
                </wp:positionH>
                <wp:positionV relativeFrom="paragraph">
                  <wp:posOffset>391795</wp:posOffset>
                </wp:positionV>
                <wp:extent cx="965200" cy="285115"/>
                <wp:effectExtent l="0" t="0" r="0" b="635"/>
                <wp:wrapNone/>
                <wp:docPr id="204067714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285115"/>
                          <a:chOff x="0" y="0"/>
                          <a:chExt cx="965606" cy="285293"/>
                        </a:xfrm>
                      </wpg:grpSpPr>
                      <wps:wsp>
                        <wps:cNvPr id="1069565743" name="Rechteck 1069565743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992369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59915" w14:textId="77777777" w:rsidR="006C2D0F" w:rsidRPr="006C2D0F" w:rsidRDefault="006C2D0F" w:rsidP="006C2D0F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öfters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0B8CB" id="_x0000_s1053" style="position:absolute;margin-left:259.15pt;margin-top:30.85pt;width:76pt;height:22.45pt;z-index:251693568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">
                <v:rect id="Rechteck 1069565743" o:spid="_x0000_s1054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" fillcolor="window" strokecolor="windowText" strokeweight="1pt"/>
                <v:shape id="Textfeld 1" o:spid="_x0000_s1055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" filled="f" stroked="f">
                  <v:textbox>
                    <w:txbxContent>
                      <w:p w14:paraId="20D59915" w14:textId="77777777" w:rsidR="006C2D0F" w:rsidRPr="006C2D0F" w:rsidRDefault="006C2D0F" w:rsidP="006C2D0F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öfters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72291A31" wp14:editId="1899CE56">
                <wp:simplePos x="0" y="0"/>
                <wp:positionH relativeFrom="margin">
                  <wp:posOffset>4148455</wp:posOffset>
                </wp:positionH>
                <wp:positionV relativeFrom="paragraph">
                  <wp:posOffset>393798</wp:posOffset>
                </wp:positionV>
                <wp:extent cx="965200" cy="285115"/>
                <wp:effectExtent l="0" t="0" r="0" b="635"/>
                <wp:wrapNone/>
                <wp:docPr id="1123079628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0" cy="285115"/>
                          <a:chOff x="0" y="0"/>
                          <a:chExt cx="965606" cy="285293"/>
                        </a:xfrm>
                      </wpg:grpSpPr>
                      <wps:wsp>
                        <wps:cNvPr id="2943924" name="Rechteck 2943924"/>
                        <wps:cNvSpPr/>
                        <wps:spPr>
                          <a:xfrm>
                            <a:off x="0" y="87783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223813" name="Textfeld 1"/>
                        <wps:cNvSpPr txBox="1"/>
                        <wps:spPr>
                          <a:xfrm>
                            <a:off x="109728" y="0"/>
                            <a:ext cx="855878" cy="2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A12950" w14:textId="2EC8AC51" w:rsidR="006E2B0C" w:rsidRPr="006C2D0F" w:rsidRDefault="006E2B0C" w:rsidP="006E2B0C">
                              <w:pPr>
                                <w:rPr>
                                  <w:rFonts w:ascii="Marr Sans Regular" w:hAnsi="Marr Sans Regular"/>
                                  <w:lang w:val="de-DE"/>
                                </w:rPr>
                              </w:pPr>
                              <w:r>
                                <w:rPr>
                                  <w:rFonts w:ascii="Marr Sans Regular" w:hAnsi="Marr Sans Regular"/>
                                  <w:lang w:val="de-DE"/>
                                </w:rPr>
                                <w:t>weniger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91A31" id="_x0000_s1056" style="position:absolute;margin-left:326.65pt;margin-top:31pt;width:76pt;height:22.45pt;z-index:251697664;mso-position-horizontal-relative:margin" coordsize="965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">
                <v:rect id="Rechteck 2943924" o:spid="_x0000_s1057" style="position:absolute;top:8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" fillcolor="window" strokecolor="windowText" strokeweight="1pt"/>
                <v:shape id="Textfeld 1" o:spid="_x0000_s1058" type="#_x0000_t202" style="position:absolute;left:1097;width:855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" filled="f" stroked="f">
                  <v:textbox>
                    <w:txbxContent>
                      <w:p w14:paraId="4EA12950" w14:textId="2EC8AC51" w:rsidR="006E2B0C" w:rsidRPr="006C2D0F" w:rsidRDefault="006E2B0C" w:rsidP="006E2B0C">
                        <w:pPr>
                          <w:rPr>
                            <w:rFonts w:ascii="Marr Sans Regular" w:hAnsi="Marr Sans Regular"/>
                            <w:lang w:val="de-DE"/>
                          </w:rPr>
                        </w:pPr>
                        <w:r>
                          <w:rPr>
                            <w:rFonts w:ascii="Marr Sans Regular" w:hAnsi="Marr Sans Regular"/>
                            <w:lang w:val="de-DE"/>
                          </w:rPr>
                          <w:t>weniger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2D0F">
        <w:rPr>
          <w:rFonts w:ascii="Marr Sans Regular" w:hAnsi="Marr Sans Regular" w:cs="Arial"/>
        </w:rPr>
        <w:t>Werden Sie von der Spitex unterstützt? Wenn ja, wie oft?</w:t>
      </w:r>
    </w:p>
    <w:p w14:paraId="3FB3FFB3" w14:textId="03FE0B8C" w:rsidR="00D712A8" w:rsidRPr="006C2D0F" w:rsidRDefault="00D712A8" w:rsidP="008D046F">
      <w:pPr>
        <w:pStyle w:val="Textkrper"/>
        <w:spacing w:after="0" w:line="360" w:lineRule="auto"/>
        <w:rPr>
          <w:rFonts w:ascii="Marr Sans Regular" w:hAnsi="Marr Sans Regular" w:cs="Arial"/>
          <w:b/>
          <w:bCs/>
          <w:sz w:val="12"/>
          <w:szCs w:val="10"/>
        </w:rPr>
      </w:pPr>
    </w:p>
    <w:p w14:paraId="6895218A" w14:textId="77777777" w:rsidR="000619EA" w:rsidRPr="000619EA" w:rsidRDefault="000619EA" w:rsidP="008D046F">
      <w:pPr>
        <w:tabs>
          <w:tab w:val="left" w:pos="1440"/>
          <w:tab w:val="left" w:pos="180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  <w:b/>
          <w:bCs/>
        </w:rPr>
      </w:pPr>
    </w:p>
    <w:p w14:paraId="3C349442" w14:textId="77777777" w:rsidR="000619EA" w:rsidRPr="000619EA" w:rsidRDefault="000619EA" w:rsidP="001838BE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360" w:lineRule="auto"/>
        <w:ind w:left="1418" w:hanging="1418"/>
        <w:rPr>
          <w:rFonts w:ascii="Marr Sans Regular" w:hAnsi="Marr Sans Regular" w:cs="Arial"/>
          <w:b/>
        </w:rPr>
      </w:pPr>
      <w:r w:rsidRPr="000619EA">
        <w:rPr>
          <w:rFonts w:ascii="Marr Sans Regular" w:hAnsi="Marr Sans Regular" w:cs="Arial"/>
          <w:b/>
        </w:rPr>
        <w:t>Sonstige wichtige Informationen</w:t>
      </w:r>
    </w:p>
    <w:p w14:paraId="48287BBF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6" w:hanging="1416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_________________________________________________________________________</w:t>
      </w:r>
    </w:p>
    <w:p w14:paraId="54202B12" w14:textId="77777777" w:rsid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_________________________________________________________________________</w:t>
      </w:r>
    </w:p>
    <w:p w14:paraId="6B2A5919" w14:textId="08582DEB" w:rsidR="00D712A8" w:rsidRDefault="00D712A8" w:rsidP="006E2B0C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 xml:space="preserve">Mit meiner Unterschrift gebe ich mein Einverständnis, dass Mitarbeitende des Altersheims Allmends Auskünfte bei Angehörigen, Ärzten, Spitex Mitarbeitenden, Spitäler oder anderen </w:t>
      </w:r>
    </w:p>
    <w:p w14:paraId="2D139551" w14:textId="63404EF7" w:rsidR="00D712A8" w:rsidRPr="000619EA" w:rsidRDefault="00D712A8" w:rsidP="006E2B0C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>Institutionen einholen dürfen.</w:t>
      </w:r>
      <w:r w:rsidR="00460B40">
        <w:rPr>
          <w:rFonts w:ascii="Marr Sans Regular" w:hAnsi="Marr Sans Regular" w:cs="Arial"/>
        </w:rPr>
        <w:t xml:space="preserve"> Diese Auskünfte dienen ausschliesslich der Betreuung und Pflege.</w:t>
      </w:r>
    </w:p>
    <w:p w14:paraId="761B9671" w14:textId="77777777" w:rsidR="00D712A8" w:rsidRDefault="00D712A8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4EE753F1" w14:textId="6E2E0250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Ort, Datum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Unterschrift</w:t>
      </w:r>
    </w:p>
    <w:p w14:paraId="1B8C2330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1B7EB665" w14:textId="4738242D" w:rsidR="00930522" w:rsidRPr="00930522" w:rsidRDefault="000619EA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</w:t>
      </w:r>
      <w:r w:rsidRPr="000619EA">
        <w:rPr>
          <w:rFonts w:ascii="Marr Sans Regular" w:hAnsi="Marr Sans Regular" w:cs="Arial"/>
        </w:rPr>
        <w:tab/>
        <w:t>_________________________________</w:t>
      </w:r>
    </w:p>
    <w:p w14:paraId="67280087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  <w:sz w:val="20"/>
        </w:rPr>
      </w:pPr>
      <w:r w:rsidRPr="00930522">
        <w:rPr>
          <w:rFonts w:ascii="Marr Sans Regular" w:hAnsi="Marr Sans Regular" w:cs="Arial"/>
          <w:sz w:val="20"/>
        </w:rPr>
        <w:t>Altersheim Allmend, Fläscherstrasse 12, 7310 Bad Ragaz</w:t>
      </w:r>
    </w:p>
    <w:p w14:paraId="04A931F5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930522">
        <w:rPr>
          <w:rFonts w:ascii="Marr Sans Regular" w:hAnsi="Marr Sans Regular" w:cs="Arial"/>
          <w:sz w:val="20"/>
        </w:rPr>
        <w:t>Telefon 081 303 40 00</w:t>
      </w:r>
      <w:r w:rsidRPr="00930522">
        <w:rPr>
          <w:rFonts w:ascii="Marr Sans Regular" w:hAnsi="Marr Sans Regular"/>
          <w:color w:val="5F5F5F"/>
          <w:sz w:val="20"/>
        </w:rPr>
        <w:t xml:space="preserve"> - </w:t>
      </w:r>
      <w:hyperlink r:id="rId7" w:history="1">
        <w:r w:rsidRPr="00964ECD">
          <w:rPr>
            <w:rStyle w:val="Hyperlink"/>
            <w:rFonts w:ascii="Marr Sans Regular" w:hAnsi="Marr Sans Regular"/>
            <w:sz w:val="20"/>
          </w:rPr>
          <w:t>altersheim@badragaz.ch</w:t>
        </w:r>
      </w:hyperlink>
      <w:r w:rsidRPr="00964ECD">
        <w:rPr>
          <w:rFonts w:ascii="Marr Sans Regular" w:hAnsi="Marr Sans Regular"/>
          <w:color w:val="5F5F5F"/>
          <w:sz w:val="20"/>
        </w:rPr>
        <w:t xml:space="preserve"> -</w:t>
      </w:r>
      <w:r w:rsidRPr="00930522">
        <w:rPr>
          <w:rFonts w:ascii="Marr Sans Regular" w:hAnsi="Marr Sans Regular"/>
          <w:color w:val="5F5F5F"/>
          <w:sz w:val="20"/>
        </w:rPr>
        <w:t xml:space="preserve"> </w:t>
      </w:r>
      <w:hyperlink r:id="rId8" w:history="1">
        <w:r w:rsidRPr="00964ECD">
          <w:rPr>
            <w:rStyle w:val="Hyperlink"/>
            <w:rFonts w:ascii="Marr Sans Regular" w:hAnsi="Marr Sans Regular"/>
            <w:sz w:val="20"/>
          </w:rPr>
          <w:t>www.badragaz.ch</w:t>
        </w:r>
      </w:hyperlink>
      <w:r w:rsidRPr="00964ECD">
        <w:rPr>
          <w:rFonts w:ascii="Marr Sans Regular" w:hAnsi="Marr Sans Regular"/>
          <w:color w:val="5F5F5F"/>
          <w:sz w:val="18"/>
        </w:rPr>
        <w:t xml:space="preserve"> </w:t>
      </w:r>
    </w:p>
    <w:sectPr w:rsidR="00930522" w:rsidRPr="00930522" w:rsidSect="001838B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-550" w:right="1134" w:bottom="1276" w:left="1758" w:header="0" w:footer="376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5508" w14:textId="77777777" w:rsidR="00F15D1E" w:rsidRDefault="00F15D1E">
      <w:r>
        <w:separator/>
      </w:r>
    </w:p>
  </w:endnote>
  <w:endnote w:type="continuationSeparator" w:id="0">
    <w:p w14:paraId="4654D7A7" w14:textId="77777777" w:rsidR="00F15D1E" w:rsidRDefault="00F1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82F6" w14:textId="77777777" w:rsidR="00F15D1E" w:rsidRDefault="00F15D1E">
    <w:pPr>
      <w:pStyle w:val="Fuzeile"/>
      <w:pBdr>
        <w:top w:val="single" w:sz="4" w:space="1" w:color="5F5F5F"/>
      </w:pBdr>
      <w:tabs>
        <w:tab w:val="left" w:pos="993"/>
        <w:tab w:val="left" w:pos="1607"/>
      </w:tabs>
      <w:jc w:val="center"/>
      <w:rPr>
        <w:snapToGrid w:val="0"/>
        <w:color w:val="5F5F5F"/>
        <w:sz w:val="6"/>
      </w:rPr>
    </w:pPr>
  </w:p>
  <w:p w14:paraId="6F421339" w14:textId="77777777" w:rsidR="00F15D1E" w:rsidRDefault="00F15D1E">
    <w:pPr>
      <w:pStyle w:val="Fuzeile"/>
      <w:tabs>
        <w:tab w:val="left" w:pos="993"/>
        <w:tab w:val="left" w:pos="1607"/>
      </w:tabs>
      <w:jc w:val="center"/>
      <w:rPr>
        <w:color w:val="5F5F5F"/>
        <w:sz w:val="18"/>
      </w:rPr>
    </w:pPr>
    <w:r>
      <w:rPr>
        <w:snapToGrid w:val="0"/>
        <w:color w:val="5F5F5F"/>
        <w:sz w:val="18"/>
      </w:rPr>
      <w:fldChar w:fldCharType="begin"/>
    </w:r>
    <w:r>
      <w:rPr>
        <w:snapToGrid w:val="0"/>
        <w:color w:val="5F5F5F"/>
        <w:sz w:val="18"/>
      </w:rPr>
      <w:instrText xml:space="preserve"> PAGE </w:instrText>
    </w:r>
    <w:r>
      <w:rPr>
        <w:snapToGrid w:val="0"/>
        <w:color w:val="5F5F5F"/>
        <w:sz w:val="18"/>
      </w:rPr>
      <w:fldChar w:fldCharType="separate"/>
    </w:r>
    <w:r w:rsidR="00756C33">
      <w:rPr>
        <w:noProof/>
        <w:snapToGrid w:val="0"/>
        <w:color w:val="5F5F5F"/>
        <w:sz w:val="18"/>
      </w:rPr>
      <w:t>2</w:t>
    </w:r>
    <w:r>
      <w:rPr>
        <w:snapToGrid w:val="0"/>
        <w:color w:val="5F5F5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FFE7" w14:textId="77777777" w:rsidR="00F15D1E" w:rsidRDefault="00F15D1E">
    <w:pPr>
      <w:pStyle w:val="Kopfzeile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EAF6" w14:textId="77777777" w:rsidR="00F15D1E" w:rsidRDefault="00F15D1E">
      <w:r>
        <w:separator/>
      </w:r>
    </w:p>
  </w:footnote>
  <w:footnote w:type="continuationSeparator" w:id="0">
    <w:p w14:paraId="329B9461" w14:textId="77777777" w:rsidR="00F15D1E" w:rsidRDefault="00F1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1EAB" w14:textId="77777777" w:rsidR="00F15D1E" w:rsidRDefault="00F15D1E">
    <w:pPr>
      <w:pStyle w:val="Kopfzeile"/>
      <w:tabs>
        <w:tab w:val="clear" w:pos="453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BACB" w14:textId="77777777" w:rsidR="00F15D1E" w:rsidRDefault="00F15D1E">
    <w:pPr>
      <w:pStyle w:val="Kopfzeile"/>
      <w:tabs>
        <w:tab w:val="left" w:pos="1134"/>
      </w:tabs>
      <w:rPr>
        <w:color w:val="5F5F5F"/>
        <w:sz w:val="14"/>
      </w:rPr>
    </w:pPr>
    <w:r>
      <w:rPr>
        <w:color w:val="5F5F5F"/>
        <w:sz w:val="28"/>
      </w:rPr>
      <w:tab/>
    </w:r>
  </w:p>
  <w:p w14:paraId="1936DF75" w14:textId="77777777" w:rsidR="00F15D1E" w:rsidRDefault="000619EA" w:rsidP="000619EA">
    <w:pPr>
      <w:pStyle w:val="Kopfzeile"/>
      <w:tabs>
        <w:tab w:val="left" w:pos="1134"/>
      </w:tabs>
      <w:rPr>
        <w:color w:val="5F5F5F"/>
        <w:sz w:val="14"/>
      </w:rPr>
    </w:pPr>
    <w:r>
      <w:rPr>
        <w:noProof/>
        <w:lang w:eastAsia="de-CH"/>
      </w:rPr>
      <w:drawing>
        <wp:anchor distT="0" distB="0" distL="114300" distR="114300" simplePos="0" relativeHeight="251652608" behindDoc="0" locked="0" layoutInCell="1" allowOverlap="1" wp14:anchorId="726513A2" wp14:editId="2AAF2A89">
          <wp:simplePos x="0" y="0"/>
          <wp:positionH relativeFrom="column">
            <wp:posOffset>1512570</wp:posOffset>
          </wp:positionH>
          <wp:positionV relativeFrom="paragraph">
            <wp:posOffset>40640</wp:posOffset>
          </wp:positionV>
          <wp:extent cx="2695575" cy="733425"/>
          <wp:effectExtent l="0" t="0" r="9525" b="9525"/>
          <wp:wrapNone/>
          <wp:docPr id="1306218947" name="Grafik 1306218947" descr="cid:image002.jpg@01D9160C.FCEC6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id:image002.jpg@01D9160C.FCEC66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D1E">
      <w:rPr>
        <w:color w:val="5F5F5F"/>
        <w:sz w:val="14"/>
      </w:rPr>
      <w:tab/>
    </w:r>
  </w:p>
  <w:p w14:paraId="69273995" w14:textId="77777777" w:rsidR="000619EA" w:rsidRDefault="000619EA" w:rsidP="000619EA">
    <w:pPr>
      <w:pStyle w:val="Kopfzeile"/>
      <w:tabs>
        <w:tab w:val="left" w:pos="1134"/>
      </w:tabs>
      <w:rPr>
        <w:color w:val="5F5F5F"/>
        <w:sz w:val="14"/>
      </w:rPr>
    </w:pPr>
  </w:p>
  <w:p w14:paraId="20D8FE2B" w14:textId="77777777" w:rsidR="000619EA" w:rsidRDefault="000619EA" w:rsidP="000619EA">
    <w:pPr>
      <w:pStyle w:val="Kopfzeile"/>
      <w:tabs>
        <w:tab w:val="left" w:pos="1134"/>
      </w:tabs>
      <w:jc w:val="center"/>
      <w:rPr>
        <w:color w:val="5F5F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" o:spid="_x0000_i1026" type="#_x0000_t75" style="width:9.75pt;height:9pt;visibility:visible;mso-wrap-style:square" o:bullet="t">
        <v:imagedata r:id="rId1" o:title=""/>
      </v:shape>
    </w:pict>
  </w:numPicBullet>
  <w:abstractNum w:abstractNumId="0" w15:restartNumberingAfterBreak="0">
    <w:nsid w:val="07E213BB"/>
    <w:multiLevelType w:val="hybridMultilevel"/>
    <w:tmpl w:val="3AB0D88E"/>
    <w:lvl w:ilvl="0" w:tplc="6DE8DDD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DA9"/>
    <w:multiLevelType w:val="hybridMultilevel"/>
    <w:tmpl w:val="91EED6EC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4987"/>
    <w:multiLevelType w:val="hybridMultilevel"/>
    <w:tmpl w:val="2A4E67D2"/>
    <w:lvl w:ilvl="0" w:tplc="5A1C39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E9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43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5AA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A19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F4E8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D24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2C6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5AC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71C097D"/>
    <w:multiLevelType w:val="hybridMultilevel"/>
    <w:tmpl w:val="55423700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324A9"/>
    <w:multiLevelType w:val="hybridMultilevel"/>
    <w:tmpl w:val="AD7C1B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54D7C"/>
    <w:multiLevelType w:val="hybridMultilevel"/>
    <w:tmpl w:val="92AC6B2A"/>
    <w:lvl w:ilvl="0" w:tplc="A07C34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A85D65"/>
    <w:multiLevelType w:val="hybridMultilevel"/>
    <w:tmpl w:val="55423700"/>
    <w:lvl w:ilvl="0" w:tplc="7194CA1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F158B"/>
    <w:multiLevelType w:val="hybridMultilevel"/>
    <w:tmpl w:val="840053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4AA7C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F43093"/>
    <w:multiLevelType w:val="hybridMultilevel"/>
    <w:tmpl w:val="55423700"/>
    <w:lvl w:ilvl="0" w:tplc="5F2206A2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2792400">
    <w:abstractNumId w:val="1"/>
  </w:num>
  <w:num w:numId="2" w16cid:durableId="1265384812">
    <w:abstractNumId w:val="3"/>
  </w:num>
  <w:num w:numId="3" w16cid:durableId="900021053">
    <w:abstractNumId w:val="8"/>
  </w:num>
  <w:num w:numId="4" w16cid:durableId="1469586766">
    <w:abstractNumId w:val="6"/>
  </w:num>
  <w:num w:numId="5" w16cid:durableId="1480272378">
    <w:abstractNumId w:val="0"/>
  </w:num>
  <w:num w:numId="6" w16cid:durableId="21513104">
    <w:abstractNumId w:val="5"/>
  </w:num>
  <w:num w:numId="7" w16cid:durableId="1420250565">
    <w:abstractNumId w:val="7"/>
  </w:num>
  <w:num w:numId="8" w16cid:durableId="2032804003">
    <w:abstractNumId w:val="4"/>
  </w:num>
  <w:num w:numId="9" w16cid:durableId="97984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97"/>
    <w:rsid w:val="000619EA"/>
    <w:rsid w:val="000B7159"/>
    <w:rsid w:val="001838BE"/>
    <w:rsid w:val="001F474E"/>
    <w:rsid w:val="00242574"/>
    <w:rsid w:val="003B2F11"/>
    <w:rsid w:val="00460B40"/>
    <w:rsid w:val="005578C7"/>
    <w:rsid w:val="00666519"/>
    <w:rsid w:val="006C2D0F"/>
    <w:rsid w:val="006E2B0C"/>
    <w:rsid w:val="00756C33"/>
    <w:rsid w:val="007900C8"/>
    <w:rsid w:val="007C211C"/>
    <w:rsid w:val="00815512"/>
    <w:rsid w:val="00852F98"/>
    <w:rsid w:val="00862B69"/>
    <w:rsid w:val="00886057"/>
    <w:rsid w:val="008D046F"/>
    <w:rsid w:val="008D2A59"/>
    <w:rsid w:val="00930522"/>
    <w:rsid w:val="00962A28"/>
    <w:rsid w:val="00964ECD"/>
    <w:rsid w:val="00966DFF"/>
    <w:rsid w:val="009B5ED0"/>
    <w:rsid w:val="00A54546"/>
    <w:rsid w:val="00AE0AB9"/>
    <w:rsid w:val="00B82C62"/>
    <w:rsid w:val="00BA29A3"/>
    <w:rsid w:val="00BE0E79"/>
    <w:rsid w:val="00C47437"/>
    <w:rsid w:val="00CE282B"/>
    <w:rsid w:val="00CE3A97"/>
    <w:rsid w:val="00D16B6D"/>
    <w:rsid w:val="00D40EFA"/>
    <w:rsid w:val="00D5713D"/>
    <w:rsid w:val="00D712A8"/>
    <w:rsid w:val="00DB60E4"/>
    <w:rsid w:val="00EC1393"/>
    <w:rsid w:val="00F15D1E"/>
    <w:rsid w:val="00FA3DB2"/>
    <w:rsid w:val="00FA7895"/>
    <w:rsid w:val="00FC0C77"/>
    <w:rsid w:val="00FC75F6"/>
    <w:rsid w:val="00F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1E49B02"/>
  <w15:docId w15:val="{0C2A22BB-F27D-46BB-994C-F5D2992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789"/>
        <w:tab w:val="right" w:pos="9639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19" w:h="2160" w:hRule="exact" w:hSpace="141" w:wrap="auto" w:vAnchor="page" w:hAnchor="page" w:x="7089" w:y="4821"/>
    </w:pPr>
    <w:rPr>
      <w:rFonts w:cs="Arial"/>
      <w:sz w:val="24"/>
      <w:szCs w:val="24"/>
    </w:rPr>
  </w:style>
  <w:style w:type="paragraph" w:styleId="Umschlagabsenderadresse">
    <w:name w:val="envelope return"/>
    <w:basedOn w:val="Standard"/>
    <w:semiHidden/>
    <w:pPr>
      <w:framePr w:w="4320" w:h="2160" w:hRule="exact" w:hSpace="141" w:wrap="auto" w:vAnchor="page" w:hAnchor="page" w:x="721" w:y="1203"/>
    </w:pPr>
    <w:rPr>
      <w:rFonts w:cs="Arial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atz6pt">
    <w:name w:val="Absatz 6 pt"/>
    <w:basedOn w:val="Standard"/>
    <w:pPr>
      <w:spacing w:after="120"/>
    </w:pPr>
  </w:style>
  <w:style w:type="paragraph" w:customStyle="1" w:styleId="Absatz3pt">
    <w:name w:val="Absatz 3 pt"/>
    <w:basedOn w:val="Standard"/>
    <w:pPr>
      <w:spacing w:after="60"/>
    </w:pPr>
  </w:style>
  <w:style w:type="character" w:styleId="Seitenzahl">
    <w:name w:val="page number"/>
    <w:basedOn w:val="Absatz-Standardschriftart"/>
    <w:semiHidden/>
  </w:style>
  <w:style w:type="paragraph" w:customStyle="1" w:styleId="Formatvorlage1">
    <w:name w:val="Formatvorlage1"/>
    <w:basedOn w:val="Standard"/>
    <w:pPr>
      <w:tabs>
        <w:tab w:val="left" w:pos="284"/>
      </w:tabs>
      <w:spacing w:after="60"/>
    </w:pPr>
  </w:style>
  <w:style w:type="paragraph" w:customStyle="1" w:styleId="ProtTitel">
    <w:name w:val="Prot Titel"/>
    <w:basedOn w:val="Standard"/>
    <w:pPr>
      <w:keepNext/>
      <w:tabs>
        <w:tab w:val="left" w:pos="1985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u w:val="single"/>
    </w:rPr>
  </w:style>
  <w:style w:type="paragraph" w:styleId="Textkrper">
    <w:name w:val="Body Text"/>
    <w:basedOn w:val="Standard"/>
    <w:semiHidden/>
    <w:pPr>
      <w:tabs>
        <w:tab w:val="left" w:pos="5245"/>
        <w:tab w:val="left" w:pos="7797"/>
      </w:tabs>
      <w:spacing w:after="2160" w:line="260" w:lineRule="exact"/>
    </w:pPr>
    <w:rPr>
      <w:sz w:val="24"/>
    </w:rPr>
  </w:style>
  <w:style w:type="paragraph" w:styleId="Textkrper-Zeileneinzug">
    <w:name w:val="Body Text Indent"/>
    <w:basedOn w:val="Standard"/>
    <w:semiHidden/>
    <w:pPr>
      <w:tabs>
        <w:tab w:val="left" w:pos="567"/>
        <w:tab w:val="left" w:pos="8789"/>
        <w:tab w:val="right" w:pos="9639"/>
      </w:tabs>
      <w:overflowPunct w:val="0"/>
      <w:autoSpaceDE w:val="0"/>
      <w:autoSpaceDN w:val="0"/>
      <w:adjustRightInd w:val="0"/>
      <w:ind w:left="567"/>
      <w:textAlignment w:val="baseline"/>
    </w:pPr>
    <w:rPr>
      <w:i/>
      <w:iCs/>
    </w:rPr>
  </w:style>
  <w:style w:type="paragraph" w:styleId="Titel">
    <w:name w:val="Title"/>
    <w:basedOn w:val="Standard"/>
    <w:qFormat/>
    <w:pPr>
      <w:tabs>
        <w:tab w:val="left" w:pos="1440"/>
        <w:tab w:val="left" w:pos="1800"/>
        <w:tab w:val="left" w:pos="4860"/>
        <w:tab w:val="left" w:pos="6300"/>
      </w:tabs>
      <w:spacing w:line="36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93052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C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C3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6C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ragaz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tersheim@badragaz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160C.FCEC663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TERSHEIM\Briefkopf%20Altersheim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Altersheim</Template>
  <TotalTime>0</TotalTime>
  <Pages>2</Pages>
  <Words>216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Gemeindeverwaltung Bad Ragaz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ah1</dc:creator>
  <cp:lastModifiedBy>Hunger Andrea BAD RAGAZ</cp:lastModifiedBy>
  <cp:revision>4</cp:revision>
  <cp:lastPrinted>2025-10-31T12:59:00Z</cp:lastPrinted>
  <dcterms:created xsi:type="dcterms:W3CDTF">2025-09-23T07:53:00Z</dcterms:created>
  <dcterms:modified xsi:type="dcterms:W3CDTF">2025-11-04T14:12:00Z</dcterms:modified>
</cp:coreProperties>
</file>