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B96A" w14:textId="77777777" w:rsidR="000619EA" w:rsidRDefault="000619EA" w:rsidP="007900C8">
      <w:pPr>
        <w:pStyle w:val="Titel"/>
        <w:tabs>
          <w:tab w:val="clear" w:pos="1440"/>
          <w:tab w:val="left" w:pos="1560"/>
        </w:tabs>
        <w:spacing w:line="240" w:lineRule="auto"/>
        <w:jc w:val="left"/>
        <w:rPr>
          <w:rFonts w:ascii="Arial" w:hAnsi="Arial" w:cs="Arial"/>
          <w:sz w:val="32"/>
        </w:rPr>
      </w:pPr>
    </w:p>
    <w:p w14:paraId="2CBF08BA" w14:textId="77777777" w:rsidR="000619EA" w:rsidRDefault="000619EA" w:rsidP="007900C8">
      <w:pPr>
        <w:pStyle w:val="Titel"/>
        <w:tabs>
          <w:tab w:val="clear" w:pos="1440"/>
          <w:tab w:val="left" w:pos="1560"/>
        </w:tabs>
        <w:spacing w:line="240" w:lineRule="auto"/>
        <w:jc w:val="left"/>
        <w:rPr>
          <w:rFonts w:ascii="Arial" w:hAnsi="Arial" w:cs="Arial"/>
          <w:sz w:val="32"/>
        </w:rPr>
      </w:pPr>
    </w:p>
    <w:p w14:paraId="37BE8CBB" w14:textId="77777777" w:rsidR="000619EA" w:rsidRDefault="000619EA" w:rsidP="007900C8">
      <w:pPr>
        <w:pStyle w:val="Titel"/>
        <w:tabs>
          <w:tab w:val="clear" w:pos="1440"/>
          <w:tab w:val="left" w:pos="1560"/>
        </w:tabs>
        <w:spacing w:line="240" w:lineRule="auto"/>
        <w:jc w:val="left"/>
        <w:rPr>
          <w:rFonts w:ascii="Arial" w:hAnsi="Arial" w:cs="Arial"/>
          <w:sz w:val="32"/>
        </w:rPr>
      </w:pPr>
    </w:p>
    <w:p w14:paraId="2429AE83" w14:textId="77777777" w:rsidR="000619EA" w:rsidRPr="000619EA" w:rsidRDefault="000619EA" w:rsidP="000619EA">
      <w:pPr>
        <w:pStyle w:val="Titel"/>
        <w:tabs>
          <w:tab w:val="clear" w:pos="1440"/>
          <w:tab w:val="left" w:pos="1985"/>
        </w:tabs>
        <w:spacing w:line="240" w:lineRule="auto"/>
        <w:jc w:val="left"/>
        <w:rPr>
          <w:rFonts w:ascii="Marr Sans Regular" w:hAnsi="Marr Sans Regular" w:cs="Arial"/>
          <w:sz w:val="32"/>
        </w:rPr>
      </w:pPr>
      <w:r w:rsidRPr="000619EA">
        <w:rPr>
          <w:rFonts w:ascii="Marr Sans Regular" w:hAnsi="Marr Sans Regular" w:cs="Arial"/>
          <w:sz w:val="32"/>
        </w:rPr>
        <w:t>Anmeldung</w:t>
      </w:r>
    </w:p>
    <w:p w14:paraId="6E18A37D" w14:textId="77777777" w:rsidR="000619EA" w:rsidRPr="000619EA" w:rsidRDefault="000619EA" w:rsidP="000619EA">
      <w:pPr>
        <w:tabs>
          <w:tab w:val="left" w:pos="1440"/>
          <w:tab w:val="left" w:pos="1800"/>
          <w:tab w:val="left" w:pos="4860"/>
          <w:tab w:val="left" w:pos="6300"/>
        </w:tabs>
        <w:jc w:val="both"/>
        <w:rPr>
          <w:rFonts w:ascii="Marr Sans Regular" w:hAnsi="Marr Sans Regular" w:cs="Arial"/>
          <w:b/>
          <w:bCs/>
          <w:szCs w:val="22"/>
        </w:rPr>
      </w:pPr>
    </w:p>
    <w:p w14:paraId="4244F2B0" w14:textId="0BF51ADD" w:rsidR="000619EA" w:rsidRPr="000619EA" w:rsidRDefault="00852F98" w:rsidP="000619EA">
      <w:pPr>
        <w:pStyle w:val="berschrift3"/>
        <w:tabs>
          <w:tab w:val="left" w:pos="-2268"/>
          <w:tab w:val="left" w:pos="284"/>
          <w:tab w:val="left" w:pos="1985"/>
          <w:tab w:val="left" w:pos="4820"/>
        </w:tabs>
        <w:spacing w:line="480" w:lineRule="auto"/>
        <w:rPr>
          <w:rFonts w:ascii="Marr Sans Regular" w:hAnsi="Marr Sans Regular" w:cs="Arial"/>
          <w:b w:val="0"/>
          <w:sz w:val="22"/>
          <w:lang w:val="de-CH"/>
        </w:rPr>
      </w:pPr>
      <w:r w:rsidRPr="000619EA">
        <w:rPr>
          <w:rFonts w:ascii="Marr Sans Regular" w:hAnsi="Marr Sans Regular" w:cs="Arial"/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EE4198" wp14:editId="79185C32">
                <wp:simplePos x="0" y="0"/>
                <wp:positionH relativeFrom="column">
                  <wp:posOffset>1087755</wp:posOffset>
                </wp:positionH>
                <wp:positionV relativeFrom="paragraph">
                  <wp:posOffset>40640</wp:posOffset>
                </wp:positionV>
                <wp:extent cx="107950" cy="107950"/>
                <wp:effectExtent l="0" t="0" r="2540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E2B16" id="Rechteck 2" o:spid="_x0000_s1026" style="position:absolute;margin-left:85.65pt;margin-top:3.2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  <w:noProof/>
          <w:sz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BAC2B0" wp14:editId="0F1E6733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107950" cy="107950"/>
                <wp:effectExtent l="0" t="0" r="254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C0AF5" id="Rechteck 1" o:spid="_x0000_s1026" style="position:absolute;margin-left:0;margin-top:3.5pt;width:8.5pt;height:8.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" fillcolor="white [3212]" strokecolor="black [3213]" strokeweight="1pt">
                <w10:wrap anchorx="margin"/>
              </v:rect>
            </w:pict>
          </mc:Fallback>
        </mc:AlternateContent>
      </w:r>
      <w:r w:rsidR="000619EA" w:rsidRPr="000619EA">
        <w:rPr>
          <w:rFonts w:ascii="Marr Sans Regular" w:hAnsi="Marr Sans Regular" w:cs="Arial"/>
          <w:sz w:val="22"/>
          <w:lang w:val="de-CH"/>
        </w:rPr>
        <w:tab/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>dringlich</w:t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ab/>
        <w:t>vorsorglich</w:t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ab/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ab/>
        <w:t xml:space="preserve">Eintritt ab </w:t>
      </w:r>
      <w:r w:rsidR="000619EA" w:rsidRPr="000619EA">
        <w:rPr>
          <w:rFonts w:ascii="Marr Sans Regular" w:hAnsi="Marr Sans Regular" w:cs="Arial"/>
          <w:b w:val="0"/>
          <w:sz w:val="22"/>
          <w:lang w:val="de-CH"/>
        </w:rPr>
        <w:tab/>
        <w:t>________________________</w:t>
      </w:r>
    </w:p>
    <w:p w14:paraId="6A1F2293" w14:textId="77777777" w:rsidR="000619EA" w:rsidRPr="000619EA" w:rsidRDefault="000619EA" w:rsidP="000619EA">
      <w:pPr>
        <w:rPr>
          <w:rFonts w:ascii="Marr Sans Regular" w:hAnsi="Marr Sans Regular"/>
          <w:sz w:val="10"/>
          <w:szCs w:val="10"/>
        </w:rPr>
      </w:pPr>
    </w:p>
    <w:p w14:paraId="477E5D09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Name</w:t>
      </w:r>
      <w:r w:rsidRPr="000619EA">
        <w:rPr>
          <w:rFonts w:ascii="Marr Sans Regular" w:hAnsi="Marr Sans Regular" w:cs="Arial"/>
        </w:rPr>
        <w:tab/>
        <w:t>___________________________________________________________</w:t>
      </w:r>
    </w:p>
    <w:p w14:paraId="55C3F0DE" w14:textId="77777777" w:rsidR="000619EA" w:rsidRPr="000619EA" w:rsidRDefault="000619EA" w:rsidP="000619EA">
      <w:pPr>
        <w:tabs>
          <w:tab w:val="left" w:pos="1560"/>
          <w:tab w:val="left" w:pos="1701"/>
          <w:tab w:val="left" w:pos="4860"/>
          <w:tab w:val="left" w:pos="6300"/>
        </w:tabs>
        <w:spacing w:line="36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  <w:sz w:val="16"/>
          <w:szCs w:val="16"/>
        </w:rPr>
        <w:t>(bei Ehefrauen und Witwen auch Mädchenname)</w:t>
      </w:r>
    </w:p>
    <w:p w14:paraId="58FC633E" w14:textId="77777777" w:rsidR="000619EA" w:rsidRPr="000619EA" w:rsidRDefault="000619EA" w:rsidP="000619EA">
      <w:pPr>
        <w:tabs>
          <w:tab w:val="left" w:pos="1701"/>
          <w:tab w:val="left" w:pos="1800"/>
          <w:tab w:val="left" w:pos="4860"/>
          <w:tab w:val="left" w:pos="6300"/>
        </w:tabs>
        <w:spacing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Vorname</w:t>
      </w:r>
      <w:r w:rsidRPr="000619EA">
        <w:rPr>
          <w:rFonts w:ascii="Marr Sans Regular" w:hAnsi="Marr Sans Regular" w:cs="Arial"/>
        </w:rPr>
        <w:tab/>
        <w:t>___________________________________________________________</w:t>
      </w:r>
    </w:p>
    <w:p w14:paraId="65781F42" w14:textId="77777777" w:rsidR="000619EA" w:rsidRPr="000619EA" w:rsidRDefault="000619EA" w:rsidP="000619EA">
      <w:pPr>
        <w:tabs>
          <w:tab w:val="left" w:pos="1701"/>
          <w:tab w:val="left" w:pos="4860"/>
          <w:tab w:val="left" w:pos="6300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</w:rPr>
        <w:tab/>
        <w:t>___________________________________________________________</w:t>
      </w:r>
    </w:p>
    <w:p w14:paraId="4C5409BB" w14:textId="77777777" w:rsidR="000619EA" w:rsidRPr="000619EA" w:rsidRDefault="000619EA" w:rsidP="000619EA">
      <w:pPr>
        <w:tabs>
          <w:tab w:val="left" w:pos="1701"/>
          <w:tab w:val="left" w:pos="1800"/>
          <w:tab w:val="left" w:pos="4962"/>
          <w:tab w:val="left" w:pos="6300"/>
        </w:tabs>
        <w:spacing w:line="36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4F063435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6096"/>
        </w:tabs>
        <w:spacing w:before="40"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Geburtsdatum</w:t>
      </w:r>
      <w:r w:rsidRPr="000619EA">
        <w:rPr>
          <w:rFonts w:ascii="Marr Sans Regular" w:hAnsi="Marr Sans Regular" w:cs="Arial"/>
          <w:b/>
          <w:bCs/>
        </w:rPr>
        <w:tab/>
      </w:r>
      <w:r w:rsidRPr="000619EA">
        <w:rPr>
          <w:rFonts w:ascii="Marr Sans Regular" w:hAnsi="Marr Sans Regular" w:cs="Arial"/>
        </w:rPr>
        <w:t>________________________</w:t>
      </w:r>
      <w:r w:rsidRPr="000619EA">
        <w:rPr>
          <w:rFonts w:ascii="Marr Sans Regular" w:hAnsi="Marr Sans Regular" w:cs="Arial"/>
        </w:rPr>
        <w:tab/>
        <w:t>Zivilstand</w:t>
      </w:r>
      <w:r w:rsidRPr="000619EA">
        <w:rPr>
          <w:rFonts w:ascii="Marr Sans Regular" w:hAnsi="Marr Sans Regular" w:cs="Arial"/>
        </w:rPr>
        <w:tab/>
        <w:t>_______________________</w:t>
      </w:r>
    </w:p>
    <w:p w14:paraId="3C0DB6F6" w14:textId="77777777" w:rsidR="000619EA" w:rsidRPr="000619EA" w:rsidRDefault="000619EA" w:rsidP="000619EA">
      <w:pPr>
        <w:tabs>
          <w:tab w:val="left" w:pos="1701"/>
          <w:tab w:val="left" w:pos="4820"/>
          <w:tab w:val="left" w:pos="5954"/>
          <w:tab w:val="left" w:pos="6096"/>
        </w:tabs>
        <w:spacing w:before="40"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Heimatort</w:t>
      </w:r>
      <w:r w:rsidRPr="000619EA">
        <w:rPr>
          <w:rFonts w:ascii="Marr Sans Regular" w:hAnsi="Marr Sans Regular" w:cs="Arial"/>
        </w:rPr>
        <w:tab/>
        <w:t>________________________</w:t>
      </w:r>
      <w:r w:rsidRPr="000619EA">
        <w:rPr>
          <w:rFonts w:ascii="Marr Sans Regular" w:hAnsi="Marr Sans Regular" w:cs="Arial"/>
        </w:rPr>
        <w:tab/>
        <w:t>Konfession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  <w:t>_______________________</w:t>
      </w:r>
    </w:p>
    <w:p w14:paraId="7530CFCF" w14:textId="77777777" w:rsidR="000619EA" w:rsidRPr="000619EA" w:rsidRDefault="000619EA" w:rsidP="000619EA">
      <w:pPr>
        <w:tabs>
          <w:tab w:val="left" w:pos="1701"/>
          <w:tab w:val="left" w:pos="4820"/>
          <w:tab w:val="left" w:pos="5954"/>
          <w:tab w:val="left" w:pos="6096"/>
        </w:tabs>
        <w:spacing w:before="40" w:line="36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AHV-Nummer</w:t>
      </w:r>
      <w:r w:rsidRPr="000619EA">
        <w:rPr>
          <w:rFonts w:ascii="Marr Sans Regular" w:hAnsi="Marr Sans Regular" w:cs="Arial"/>
        </w:rPr>
        <w:tab/>
        <w:t xml:space="preserve">________________________ </w:t>
      </w:r>
      <w:r w:rsidRPr="000619EA">
        <w:rPr>
          <w:rFonts w:ascii="Marr Sans Regular" w:hAnsi="Marr Sans Regular" w:cs="Arial"/>
        </w:rPr>
        <w:tab/>
        <w:t>ehem. Beruf</w:t>
      </w:r>
      <w:r w:rsidRPr="000619EA">
        <w:rPr>
          <w:rFonts w:ascii="Marr Sans Regular" w:hAnsi="Marr Sans Regular" w:cs="Arial"/>
        </w:rPr>
        <w:tab/>
        <w:t>_______________________</w:t>
      </w:r>
    </w:p>
    <w:p w14:paraId="6CA12D3C" w14:textId="77777777" w:rsidR="000619EA" w:rsidRPr="000619EA" w:rsidRDefault="000619EA" w:rsidP="000619EA">
      <w:pPr>
        <w:tabs>
          <w:tab w:val="left" w:pos="1701"/>
          <w:tab w:val="left" w:pos="4820"/>
          <w:tab w:val="left" w:pos="6096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Kontakt</w:t>
      </w:r>
      <w:r w:rsidRPr="000619EA">
        <w:rPr>
          <w:rFonts w:ascii="Marr Sans Regular" w:hAnsi="Marr Sans Regular" w:cs="Arial"/>
        </w:rPr>
        <w:tab/>
        <w:t>________________________</w:t>
      </w:r>
      <w:r w:rsidRPr="000619EA">
        <w:rPr>
          <w:rFonts w:ascii="Marr Sans Regular" w:hAnsi="Marr Sans Regular" w:cs="Arial"/>
        </w:rPr>
        <w:tab/>
        <w:t>E-Mail</w:t>
      </w:r>
      <w:r w:rsidRPr="000619EA">
        <w:rPr>
          <w:rFonts w:ascii="Marr Sans Regular" w:hAnsi="Marr Sans Regular" w:cs="Arial"/>
        </w:rPr>
        <w:tab/>
        <w:t>_______________________</w:t>
      </w:r>
    </w:p>
    <w:p w14:paraId="7E514C81" w14:textId="77777777" w:rsidR="000619EA" w:rsidRPr="000619EA" w:rsidRDefault="000619EA" w:rsidP="000619EA">
      <w:pPr>
        <w:tabs>
          <w:tab w:val="left" w:pos="1701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sz w:val="16"/>
          <w:szCs w:val="16"/>
        </w:rPr>
        <w:t>(Festnetz, Handy)</w:t>
      </w:r>
    </w:p>
    <w:p w14:paraId="0FF0FEDB" w14:textId="77777777" w:rsidR="000619EA" w:rsidRPr="000619EA" w:rsidRDefault="000619EA" w:rsidP="008D046F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spacing w:line="360" w:lineRule="auto"/>
        <w:rPr>
          <w:rFonts w:ascii="Marr Sans Regular" w:hAnsi="Marr Sans Regular" w:cs="Arial"/>
          <w:b/>
          <w:bCs/>
          <w:sz w:val="16"/>
          <w:szCs w:val="16"/>
        </w:rPr>
      </w:pPr>
    </w:p>
    <w:p w14:paraId="2B6DD321" w14:textId="77777777" w:rsidR="000619EA" w:rsidRPr="000619EA" w:rsidRDefault="000619EA" w:rsidP="000619EA">
      <w:pPr>
        <w:pStyle w:val="Textkrper"/>
        <w:tabs>
          <w:tab w:val="left" w:pos="1701"/>
        </w:tabs>
        <w:spacing w:after="0" w:line="480" w:lineRule="auto"/>
        <w:rPr>
          <w:rFonts w:ascii="Marr Sans Regular" w:hAnsi="Marr Sans Regular" w:cs="Arial"/>
          <w:b/>
          <w:bCs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Bezugspersonen</w:t>
      </w:r>
    </w:p>
    <w:p w14:paraId="2F495BFA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b/>
          <w:sz w:val="22"/>
        </w:rPr>
        <w:t>Erste Ansprechperson</w:t>
      </w:r>
      <w:r w:rsidRPr="000619EA">
        <w:rPr>
          <w:rFonts w:ascii="Marr Sans Regular" w:hAnsi="Marr Sans Regular" w:cs="Arial"/>
          <w:sz w:val="22"/>
        </w:rPr>
        <w:t xml:space="preserve"> </w:t>
      </w:r>
      <w:r w:rsidRPr="000619EA">
        <w:rPr>
          <w:rFonts w:ascii="Marr Sans Regular" w:hAnsi="Marr Sans Regular" w:cs="Arial"/>
          <w:sz w:val="22"/>
        </w:rPr>
        <w:tab/>
        <w:t>Status</w:t>
      </w:r>
      <w:r w:rsidRPr="000619EA">
        <w:rPr>
          <w:rFonts w:ascii="Marr Sans Regular" w:hAnsi="Marr Sans Regular" w:cs="Arial"/>
          <w:sz w:val="22"/>
        </w:rPr>
        <w:tab/>
        <w:t>__________________________</w:t>
      </w:r>
      <w:r>
        <w:rPr>
          <w:rFonts w:ascii="Marr Sans Regular" w:hAnsi="Marr Sans Regular" w:cs="Arial"/>
          <w:sz w:val="22"/>
        </w:rPr>
        <w:t>_______</w:t>
      </w:r>
    </w:p>
    <w:p w14:paraId="2C5A4822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bCs/>
          <w:sz w:val="18"/>
          <w:szCs w:val="18"/>
        </w:rPr>
      </w:pP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18"/>
          <w:szCs w:val="18"/>
        </w:rPr>
        <w:t xml:space="preserve">(z.B. Ehepartner, Tochter/Sohn, Beistand) </w:t>
      </w:r>
    </w:p>
    <w:p w14:paraId="1E8E10AD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spacing w:line="360" w:lineRule="auto"/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  <w:bCs/>
        </w:rPr>
        <w:tab/>
        <w:t>___________________________________________________________</w:t>
      </w:r>
    </w:p>
    <w:p w14:paraId="4B228BE6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  <w:bCs/>
        </w:rPr>
        <w:tab/>
        <w:t xml:space="preserve">___________________________________________________________ </w:t>
      </w:r>
    </w:p>
    <w:p w14:paraId="075DC23C" w14:textId="77777777" w:rsidR="000619EA" w:rsidRPr="000619EA" w:rsidRDefault="000619EA" w:rsidP="000619EA">
      <w:pPr>
        <w:tabs>
          <w:tab w:val="left" w:pos="1701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32F13CCF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Kontakt</w:t>
      </w:r>
      <w:r w:rsidRPr="000619EA">
        <w:rPr>
          <w:rFonts w:ascii="Marr Sans Regular" w:hAnsi="Marr Sans Regular" w:cs="Arial"/>
          <w:bCs/>
        </w:rPr>
        <w:tab/>
        <w:t>__</w:t>
      </w:r>
      <w:r>
        <w:rPr>
          <w:rFonts w:ascii="Marr Sans Regular" w:hAnsi="Marr Sans Regular" w:cs="Arial"/>
          <w:bCs/>
        </w:rPr>
        <w:t>______________________</w:t>
      </w:r>
      <w:r>
        <w:rPr>
          <w:rFonts w:ascii="Marr Sans Regular" w:hAnsi="Marr Sans Regular" w:cs="Arial"/>
          <w:bCs/>
        </w:rPr>
        <w:tab/>
      </w:r>
      <w:proofErr w:type="gramStart"/>
      <w:r>
        <w:rPr>
          <w:rFonts w:ascii="Marr Sans Regular" w:hAnsi="Marr Sans Regular" w:cs="Arial"/>
          <w:bCs/>
        </w:rPr>
        <w:t xml:space="preserve">E-Mail  </w:t>
      </w:r>
      <w:r w:rsidRPr="000619EA">
        <w:rPr>
          <w:rFonts w:ascii="Marr Sans Regular" w:hAnsi="Marr Sans Regular" w:cs="Arial"/>
          <w:bCs/>
        </w:rPr>
        <w:t>_</w:t>
      </w:r>
      <w:proofErr w:type="gramEnd"/>
      <w:r w:rsidRPr="000619EA">
        <w:rPr>
          <w:rFonts w:ascii="Marr Sans Regular" w:hAnsi="Marr Sans Regular" w:cs="Arial"/>
          <w:bCs/>
        </w:rPr>
        <w:t>________________________</w:t>
      </w:r>
      <w:r>
        <w:rPr>
          <w:rFonts w:ascii="Marr Sans Regular" w:hAnsi="Marr Sans Regular" w:cs="Arial"/>
          <w:bCs/>
        </w:rPr>
        <w:t>_________</w:t>
      </w:r>
      <w:r w:rsidRPr="000619EA">
        <w:rPr>
          <w:rFonts w:ascii="Marr Sans Regular" w:hAnsi="Marr Sans Regular" w:cs="Arial"/>
          <w:bCs/>
        </w:rPr>
        <w:t>_</w:t>
      </w:r>
    </w:p>
    <w:p w14:paraId="6BB68FD6" w14:textId="3D073C1F" w:rsidR="000619EA" w:rsidRDefault="000619EA" w:rsidP="00852F98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 xml:space="preserve">(Festnetz, Handy) </w:t>
      </w:r>
    </w:p>
    <w:p w14:paraId="0C155A97" w14:textId="77777777" w:rsidR="00852F98" w:rsidRPr="00852F98" w:rsidRDefault="00852F98" w:rsidP="00852F98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2"/>
          <w:szCs w:val="12"/>
        </w:rPr>
      </w:pPr>
    </w:p>
    <w:p w14:paraId="55B8FF40" w14:textId="461D1741" w:rsidR="000619EA" w:rsidRDefault="00852F98" w:rsidP="00CE282B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ind w:left="284"/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640866" wp14:editId="4BF6FFD6">
                <wp:simplePos x="0" y="0"/>
                <wp:positionH relativeFrom="column">
                  <wp:posOffset>9525</wp:posOffset>
                </wp:positionH>
                <wp:positionV relativeFrom="paragraph">
                  <wp:posOffset>38151</wp:posOffset>
                </wp:positionV>
                <wp:extent cx="107950" cy="107950"/>
                <wp:effectExtent l="0" t="0" r="25400" b="25400"/>
                <wp:wrapNone/>
                <wp:docPr id="1919615115" name="Rechteck 1919615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9AE4A" id="Rechteck 1919615115" o:spid="_x0000_s1026" style="position:absolute;margin-left:.75pt;margin-top:3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" fillcolor="window" strokecolor="windowText" strokeweight="1pt"/>
            </w:pict>
          </mc:Fallback>
        </mc:AlternateContent>
      </w:r>
      <w:r w:rsidR="008D046F">
        <w:rPr>
          <w:rFonts w:ascii="Marr Sans Regular" w:hAnsi="Marr Sans Regular" w:cs="Arial"/>
          <w:bCs/>
        </w:rPr>
        <w:t xml:space="preserve">  </w:t>
      </w:r>
      <w:r w:rsidRPr="00852F98">
        <w:rPr>
          <w:rFonts w:ascii="Marr Sans Regular" w:hAnsi="Marr Sans Regular" w:cs="Arial"/>
          <w:bCs/>
        </w:rPr>
        <w:t>Berechtigt Auskünfte und Informationen zu erhalten</w:t>
      </w:r>
      <w:r w:rsidR="000619EA" w:rsidRPr="000619EA">
        <w:rPr>
          <w:rFonts w:ascii="Marr Sans Regular" w:hAnsi="Marr Sans Regular" w:cs="Arial"/>
          <w:bCs/>
        </w:rPr>
        <w:tab/>
      </w:r>
    </w:p>
    <w:p w14:paraId="7B3B4BA1" w14:textId="77777777" w:rsidR="00852F98" w:rsidRDefault="00852F98" w:rsidP="008D046F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spacing w:line="360" w:lineRule="auto"/>
        <w:rPr>
          <w:rFonts w:ascii="Marr Sans Regular" w:hAnsi="Marr Sans Regular" w:cs="Arial"/>
          <w:bCs/>
        </w:rPr>
      </w:pPr>
    </w:p>
    <w:p w14:paraId="0D9A0E18" w14:textId="77777777" w:rsidR="008D046F" w:rsidRPr="000619EA" w:rsidRDefault="008D046F" w:rsidP="008D046F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spacing w:line="360" w:lineRule="auto"/>
        <w:rPr>
          <w:rFonts w:ascii="Marr Sans Regular" w:hAnsi="Marr Sans Regular" w:cs="Arial"/>
          <w:bCs/>
        </w:rPr>
      </w:pPr>
    </w:p>
    <w:p w14:paraId="3525137E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Zweite Ansprechperson</w:t>
      </w:r>
      <w:r w:rsidRPr="000619EA">
        <w:rPr>
          <w:rFonts w:ascii="Marr Sans Regular" w:hAnsi="Marr Sans Regular" w:cs="Arial"/>
          <w:bCs/>
          <w:sz w:val="22"/>
        </w:rPr>
        <w:t xml:space="preserve"> </w:t>
      </w:r>
      <w:r w:rsidRPr="000619EA">
        <w:rPr>
          <w:rFonts w:ascii="Marr Sans Regular" w:hAnsi="Marr Sans Regular" w:cs="Arial"/>
          <w:bCs/>
          <w:sz w:val="22"/>
        </w:rPr>
        <w:tab/>
        <w:t>Status</w:t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sz w:val="22"/>
        </w:rPr>
        <w:t>__________________________</w:t>
      </w:r>
      <w:r>
        <w:rPr>
          <w:rFonts w:ascii="Marr Sans Regular" w:hAnsi="Marr Sans Regular" w:cs="Arial"/>
          <w:sz w:val="22"/>
        </w:rPr>
        <w:t>_______</w:t>
      </w:r>
    </w:p>
    <w:p w14:paraId="6A69890F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bCs/>
          <w:sz w:val="18"/>
          <w:szCs w:val="18"/>
        </w:rPr>
      </w:pP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18"/>
          <w:szCs w:val="18"/>
        </w:rPr>
        <w:t xml:space="preserve">(z.B. Ehepartner, Tochter/Sohn, Beistand) </w:t>
      </w:r>
    </w:p>
    <w:p w14:paraId="6DBBFECE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spacing w:line="360" w:lineRule="auto"/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  <w:bCs/>
        </w:rPr>
        <w:tab/>
        <w:t>___________________________________________________________</w:t>
      </w:r>
    </w:p>
    <w:p w14:paraId="602B166D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  <w:bCs/>
        </w:rPr>
        <w:tab/>
        <w:t xml:space="preserve">___________________________________________________________ </w:t>
      </w:r>
    </w:p>
    <w:p w14:paraId="70083B85" w14:textId="77777777" w:rsidR="000619EA" w:rsidRPr="000619EA" w:rsidRDefault="000619EA" w:rsidP="000619EA">
      <w:pPr>
        <w:tabs>
          <w:tab w:val="left" w:pos="1701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06E05B0D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bCs/>
        </w:rPr>
        <w:t>Kontakt</w:t>
      </w:r>
      <w:r w:rsidRPr="000619EA">
        <w:rPr>
          <w:rFonts w:ascii="Marr Sans Regular" w:hAnsi="Marr Sans Regular" w:cs="Arial"/>
          <w:bCs/>
        </w:rPr>
        <w:tab/>
        <w:t>________________________</w:t>
      </w:r>
      <w:r w:rsidRPr="000619EA">
        <w:rPr>
          <w:rFonts w:ascii="Marr Sans Regular" w:hAnsi="Marr Sans Regular" w:cs="Arial"/>
          <w:bCs/>
        </w:rPr>
        <w:tab/>
      </w:r>
      <w:proofErr w:type="gramStart"/>
      <w:r w:rsidRPr="000619EA">
        <w:rPr>
          <w:rFonts w:ascii="Marr Sans Regular" w:hAnsi="Marr Sans Regular" w:cs="Arial"/>
          <w:bCs/>
        </w:rPr>
        <w:t xml:space="preserve">E-Mail  </w:t>
      </w:r>
      <w:r w:rsidRPr="000619EA">
        <w:rPr>
          <w:rFonts w:ascii="Marr Sans Regular" w:hAnsi="Marr Sans Regular" w:cs="Arial"/>
          <w:bCs/>
        </w:rPr>
        <w:tab/>
      </w:r>
      <w:proofErr w:type="gramEnd"/>
      <w:r w:rsidRPr="000619EA">
        <w:rPr>
          <w:rFonts w:ascii="Marr Sans Regular" w:hAnsi="Marr Sans Regular" w:cs="Arial"/>
          <w:bCs/>
        </w:rPr>
        <w:t>__________________________</w:t>
      </w:r>
    </w:p>
    <w:p w14:paraId="53EBA340" w14:textId="58B5534B" w:rsidR="00852F98" w:rsidRDefault="000619EA" w:rsidP="00852F98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(Festnetz, Handy)</w:t>
      </w:r>
    </w:p>
    <w:p w14:paraId="7AB12333" w14:textId="77777777" w:rsidR="00852F98" w:rsidRPr="00852F98" w:rsidRDefault="00852F98" w:rsidP="00852F98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2"/>
          <w:szCs w:val="12"/>
        </w:rPr>
      </w:pPr>
    </w:p>
    <w:p w14:paraId="6811AD67" w14:textId="7CEDF98B" w:rsidR="000619EA" w:rsidRPr="00852F98" w:rsidRDefault="00852F98" w:rsidP="00852F98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ind w:left="284"/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B271A6" wp14:editId="71BED527">
                <wp:simplePos x="0" y="0"/>
                <wp:positionH relativeFrom="column">
                  <wp:posOffset>9525</wp:posOffset>
                </wp:positionH>
                <wp:positionV relativeFrom="paragraph">
                  <wp:posOffset>38151</wp:posOffset>
                </wp:positionV>
                <wp:extent cx="107950" cy="107950"/>
                <wp:effectExtent l="0" t="0" r="25400" b="25400"/>
                <wp:wrapNone/>
                <wp:docPr id="2004890014" name="Rechteck 2004890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FE910" id="Rechteck 2004890014" o:spid="_x0000_s1026" style="position:absolute;margin-left:.75pt;margin-top:3pt;width:8.5pt;height: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" fillcolor="window" strokecolor="windowText" strokeweight="1pt"/>
            </w:pict>
          </mc:Fallback>
        </mc:AlternateContent>
      </w:r>
      <w:r w:rsidR="008D046F">
        <w:rPr>
          <w:rFonts w:ascii="Marr Sans Regular" w:hAnsi="Marr Sans Regular" w:cs="Arial"/>
          <w:bCs/>
        </w:rPr>
        <w:t xml:space="preserve">  </w:t>
      </w:r>
      <w:r w:rsidRPr="00852F98">
        <w:rPr>
          <w:rFonts w:ascii="Marr Sans Regular" w:hAnsi="Marr Sans Regular" w:cs="Arial"/>
          <w:bCs/>
        </w:rPr>
        <w:t>Berechtigt Auskünfte und Informationen zu erhalten</w:t>
      </w:r>
    </w:p>
    <w:p w14:paraId="3677B48E" w14:textId="77777777" w:rsidR="008D046F" w:rsidRDefault="008D046F" w:rsidP="008D046F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spacing w:line="360" w:lineRule="auto"/>
        <w:rPr>
          <w:rFonts w:ascii="Marr Sans Regular" w:hAnsi="Marr Sans Regular" w:cs="Arial"/>
          <w:b/>
          <w:bCs/>
        </w:rPr>
      </w:pPr>
    </w:p>
    <w:p w14:paraId="770FFADA" w14:textId="77777777" w:rsidR="008D046F" w:rsidRDefault="008D046F" w:rsidP="008D046F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spacing w:line="360" w:lineRule="auto"/>
        <w:rPr>
          <w:rFonts w:ascii="Marr Sans Regular" w:hAnsi="Marr Sans Regular" w:cs="Arial"/>
          <w:b/>
          <w:bCs/>
        </w:rPr>
      </w:pPr>
    </w:p>
    <w:p w14:paraId="229F3431" w14:textId="3681D61F" w:rsidR="00852F98" w:rsidRDefault="00852F98" w:rsidP="008D046F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spacing w:line="360" w:lineRule="auto"/>
        <w:rPr>
          <w:rFonts w:ascii="Marr Sans Regular" w:hAnsi="Marr Sans Regular" w:cs="Arial"/>
          <w:b/>
          <w:bCs/>
        </w:rPr>
      </w:pPr>
    </w:p>
    <w:p w14:paraId="01F4744B" w14:textId="5AB72B3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lastRenderedPageBreak/>
        <w:t>Dritte Ansprechperson</w:t>
      </w:r>
      <w:r w:rsidRPr="000619EA">
        <w:rPr>
          <w:rFonts w:ascii="Marr Sans Regular" w:hAnsi="Marr Sans Regular" w:cs="Arial"/>
          <w:bCs/>
          <w:sz w:val="22"/>
        </w:rPr>
        <w:t xml:space="preserve"> </w:t>
      </w:r>
      <w:r w:rsidRPr="000619EA">
        <w:rPr>
          <w:rFonts w:ascii="Marr Sans Regular" w:hAnsi="Marr Sans Regular" w:cs="Arial"/>
          <w:bCs/>
          <w:sz w:val="22"/>
        </w:rPr>
        <w:tab/>
        <w:t>Status</w:t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sz w:val="22"/>
        </w:rPr>
        <w:t>__________________________</w:t>
      </w:r>
      <w:r>
        <w:rPr>
          <w:rFonts w:ascii="Marr Sans Regular" w:hAnsi="Marr Sans Regular" w:cs="Arial"/>
          <w:sz w:val="22"/>
        </w:rPr>
        <w:t>_______</w:t>
      </w:r>
    </w:p>
    <w:p w14:paraId="1A1E0883" w14:textId="77777777" w:rsidR="000619EA" w:rsidRPr="000619EA" w:rsidRDefault="000619EA" w:rsidP="000619EA">
      <w:pPr>
        <w:pStyle w:val="Textkrper"/>
        <w:tabs>
          <w:tab w:val="clear" w:pos="5245"/>
          <w:tab w:val="left" w:pos="1701"/>
          <w:tab w:val="left" w:pos="4820"/>
          <w:tab w:val="left" w:pos="5670"/>
        </w:tabs>
        <w:spacing w:after="0" w:line="240" w:lineRule="auto"/>
        <w:rPr>
          <w:rFonts w:ascii="Marr Sans Regular" w:hAnsi="Marr Sans Regular" w:cs="Arial"/>
          <w:bCs/>
          <w:sz w:val="18"/>
          <w:szCs w:val="18"/>
        </w:rPr>
      </w:pP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22"/>
        </w:rPr>
        <w:tab/>
      </w:r>
      <w:r w:rsidRPr="000619EA">
        <w:rPr>
          <w:rFonts w:ascii="Marr Sans Regular" w:hAnsi="Marr Sans Regular" w:cs="Arial"/>
          <w:bCs/>
          <w:sz w:val="18"/>
          <w:szCs w:val="18"/>
        </w:rPr>
        <w:t xml:space="preserve">(z.B. Ehepartner, Tochter/Sohn, Beistand) </w:t>
      </w:r>
    </w:p>
    <w:p w14:paraId="0D3943F7" w14:textId="77777777" w:rsidR="000619EA" w:rsidRPr="000619EA" w:rsidRDefault="000619EA" w:rsidP="000619EA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spacing w:line="36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  <w:bCs/>
        </w:rPr>
        <w:tab/>
        <w:t>___________________________________________________________</w:t>
      </w:r>
    </w:p>
    <w:p w14:paraId="68F111F3" w14:textId="77777777"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before="40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Adresse</w:t>
      </w:r>
      <w:r w:rsidRPr="000619EA">
        <w:rPr>
          <w:rFonts w:ascii="Marr Sans Regular" w:hAnsi="Marr Sans Regular" w:cs="Arial"/>
        </w:rPr>
        <w:tab/>
        <w:t xml:space="preserve">___________________________________________________________ </w:t>
      </w:r>
    </w:p>
    <w:p w14:paraId="034A9277" w14:textId="77777777"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line="360" w:lineRule="auto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5EE18405" w14:textId="77777777"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660"/>
        </w:tabs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Kontakt</w:t>
      </w:r>
      <w:r w:rsidRPr="000619EA">
        <w:rPr>
          <w:rFonts w:ascii="Marr Sans Regular" w:hAnsi="Marr Sans Regular" w:cs="Arial"/>
        </w:rPr>
        <w:tab/>
        <w:t>________________________</w:t>
      </w:r>
      <w:r w:rsidRPr="000619EA">
        <w:rPr>
          <w:rFonts w:ascii="Marr Sans Regular" w:hAnsi="Marr Sans Regular" w:cs="Arial"/>
        </w:rPr>
        <w:tab/>
      </w:r>
      <w:proofErr w:type="gramStart"/>
      <w:r w:rsidRPr="000619EA">
        <w:rPr>
          <w:rFonts w:ascii="Marr Sans Regular" w:hAnsi="Marr Sans Regular" w:cs="Arial"/>
        </w:rPr>
        <w:t xml:space="preserve">E-Mail  </w:t>
      </w:r>
      <w:r w:rsidRPr="000619EA">
        <w:rPr>
          <w:rFonts w:ascii="Marr Sans Regular" w:hAnsi="Marr Sans Regular" w:cs="Arial"/>
        </w:rPr>
        <w:tab/>
      </w:r>
      <w:proofErr w:type="gramEnd"/>
      <w:r w:rsidRPr="000619EA">
        <w:rPr>
          <w:rFonts w:ascii="Marr Sans Regular" w:hAnsi="Marr Sans Regular" w:cs="Arial"/>
        </w:rPr>
        <w:t>__________________________</w:t>
      </w:r>
    </w:p>
    <w:p w14:paraId="0C9294C8" w14:textId="77777777" w:rsidR="000619EA" w:rsidRPr="000619EA" w:rsidRDefault="000619EA" w:rsidP="00852F98">
      <w:pPr>
        <w:pStyle w:val="Kopfzeile"/>
        <w:tabs>
          <w:tab w:val="clear" w:pos="4536"/>
          <w:tab w:val="clear" w:pos="9072"/>
          <w:tab w:val="left" w:pos="1701"/>
          <w:tab w:val="left" w:pos="4820"/>
          <w:tab w:val="left" w:pos="5670"/>
          <w:tab w:val="left" w:pos="6237"/>
        </w:tabs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(Festnetz, Handy)</w:t>
      </w:r>
      <w:r w:rsidRPr="000619EA">
        <w:rPr>
          <w:rFonts w:ascii="Marr Sans Regular" w:hAnsi="Marr Sans Regular" w:cs="Arial"/>
          <w:sz w:val="16"/>
          <w:szCs w:val="16"/>
        </w:rPr>
        <w:tab/>
      </w:r>
      <w:r w:rsidRPr="000619EA">
        <w:rPr>
          <w:rFonts w:ascii="Marr Sans Regular" w:hAnsi="Marr Sans Regular" w:cs="Arial"/>
          <w:sz w:val="16"/>
          <w:szCs w:val="16"/>
        </w:rPr>
        <w:tab/>
      </w:r>
    </w:p>
    <w:p w14:paraId="02FD10C3" w14:textId="77777777" w:rsidR="00852F98" w:rsidRPr="00852F98" w:rsidRDefault="00852F98" w:rsidP="00852F98">
      <w:pPr>
        <w:tabs>
          <w:tab w:val="left" w:pos="1701"/>
          <w:tab w:val="left" w:pos="4820"/>
          <w:tab w:val="left" w:pos="6237"/>
        </w:tabs>
        <w:jc w:val="both"/>
        <w:rPr>
          <w:rFonts w:ascii="Marr Sans Regular" w:hAnsi="Marr Sans Regular" w:cs="Arial"/>
          <w:sz w:val="12"/>
          <w:szCs w:val="12"/>
        </w:rPr>
      </w:pPr>
    </w:p>
    <w:p w14:paraId="6E62626B" w14:textId="0763EEB6" w:rsidR="000619EA" w:rsidRDefault="00852F98" w:rsidP="00852F98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ind w:left="284"/>
        <w:rPr>
          <w:rFonts w:ascii="Marr Sans Regular" w:hAnsi="Marr Sans Regular" w:cs="Arial"/>
          <w:bCs/>
        </w:rPr>
      </w:pP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C5EB1D" wp14:editId="30D99DE3">
                <wp:simplePos x="0" y="0"/>
                <wp:positionH relativeFrom="column">
                  <wp:posOffset>9525</wp:posOffset>
                </wp:positionH>
                <wp:positionV relativeFrom="paragraph">
                  <wp:posOffset>38151</wp:posOffset>
                </wp:positionV>
                <wp:extent cx="107950" cy="107950"/>
                <wp:effectExtent l="0" t="0" r="25400" b="25400"/>
                <wp:wrapNone/>
                <wp:docPr id="1721088273" name="Rechteck 1721088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38E28" id="Rechteck 1721088273" o:spid="_x0000_s1026" style="position:absolute;margin-left:.75pt;margin-top:3pt;width:8.5pt;height: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" fillcolor="window" strokecolor="windowText" strokeweight="1pt"/>
            </w:pict>
          </mc:Fallback>
        </mc:AlternateContent>
      </w:r>
      <w:r w:rsidR="008D046F">
        <w:rPr>
          <w:rFonts w:ascii="Marr Sans Regular" w:hAnsi="Marr Sans Regular" w:cs="Arial"/>
          <w:bCs/>
        </w:rPr>
        <w:t xml:space="preserve">  </w:t>
      </w:r>
      <w:r w:rsidRPr="00852F98">
        <w:rPr>
          <w:rFonts w:ascii="Marr Sans Regular" w:hAnsi="Marr Sans Regular" w:cs="Arial"/>
          <w:bCs/>
        </w:rPr>
        <w:t>Berechtigt Auskünfte und Informationen zu erhalten</w:t>
      </w:r>
    </w:p>
    <w:p w14:paraId="3CE86456" w14:textId="77777777" w:rsidR="00852F98" w:rsidRPr="00852F98" w:rsidRDefault="00852F98" w:rsidP="008D046F">
      <w:pPr>
        <w:tabs>
          <w:tab w:val="left" w:pos="1701"/>
          <w:tab w:val="left" w:pos="1800"/>
          <w:tab w:val="left" w:pos="4820"/>
          <w:tab w:val="left" w:pos="4860"/>
          <w:tab w:val="left" w:pos="6300"/>
        </w:tabs>
        <w:spacing w:line="360" w:lineRule="auto"/>
        <w:ind w:left="284"/>
        <w:rPr>
          <w:rFonts w:ascii="Marr Sans Regular" w:hAnsi="Marr Sans Regular" w:cs="Arial"/>
          <w:bCs/>
        </w:rPr>
      </w:pPr>
    </w:p>
    <w:p w14:paraId="4F6691B0" w14:textId="77777777" w:rsidR="000619EA" w:rsidRPr="00930522" w:rsidRDefault="000619EA" w:rsidP="00930522">
      <w:pPr>
        <w:pStyle w:val="Kopfzeile"/>
        <w:tabs>
          <w:tab w:val="clear" w:pos="4536"/>
          <w:tab w:val="clear" w:pos="9072"/>
          <w:tab w:val="left" w:pos="6687"/>
        </w:tabs>
        <w:spacing w:line="48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/>
          <w:bCs/>
        </w:rPr>
        <w:t>Hausarzt / Spitalwahl</w:t>
      </w:r>
    </w:p>
    <w:p w14:paraId="2CEFFFA7" w14:textId="77777777" w:rsidR="000619EA" w:rsidRPr="000619EA" w:rsidRDefault="000619EA" w:rsidP="000619EA">
      <w:pPr>
        <w:tabs>
          <w:tab w:val="left" w:pos="1701"/>
          <w:tab w:val="left" w:pos="1800"/>
          <w:tab w:val="left" w:pos="4860"/>
          <w:tab w:val="left" w:pos="6300"/>
        </w:tabs>
        <w:spacing w:line="48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Name Vorname</w:t>
      </w:r>
      <w:r w:rsidRPr="000619EA">
        <w:rPr>
          <w:rFonts w:ascii="Marr Sans Regular" w:hAnsi="Marr Sans Regular" w:cs="Arial"/>
        </w:rPr>
        <w:tab/>
        <w:t>___________________________________________________________</w:t>
      </w:r>
    </w:p>
    <w:p w14:paraId="0E2F8708" w14:textId="77777777" w:rsidR="000619EA" w:rsidRPr="000619EA" w:rsidRDefault="000619EA" w:rsidP="000619EA">
      <w:pPr>
        <w:tabs>
          <w:tab w:val="left" w:pos="1701"/>
          <w:tab w:val="left" w:pos="4860"/>
          <w:tab w:val="left" w:pos="6300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</w:rPr>
        <w:tab/>
        <w:t>___________________________________________________________</w:t>
      </w:r>
    </w:p>
    <w:p w14:paraId="505BFDD2" w14:textId="77777777" w:rsidR="000619EA" w:rsidRPr="000619EA" w:rsidRDefault="000619EA" w:rsidP="00852F98">
      <w:pPr>
        <w:tabs>
          <w:tab w:val="left" w:pos="1701"/>
          <w:tab w:val="left" w:pos="1800"/>
          <w:tab w:val="left" w:pos="4962"/>
          <w:tab w:val="left" w:pos="6300"/>
        </w:tabs>
        <w:jc w:val="both"/>
        <w:rPr>
          <w:rFonts w:ascii="Marr Sans Regular" w:hAnsi="Marr Sans Regular" w:cs="Arial"/>
          <w:szCs w:val="22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742538CD" w14:textId="77777777" w:rsidR="000619EA" w:rsidRPr="000619EA" w:rsidRDefault="000619EA" w:rsidP="00852F98">
      <w:pPr>
        <w:tabs>
          <w:tab w:val="left" w:pos="1701"/>
          <w:tab w:val="left" w:pos="1800"/>
          <w:tab w:val="left" w:pos="4820"/>
          <w:tab w:val="left" w:pos="4962"/>
          <w:tab w:val="left" w:pos="5529"/>
          <w:tab w:val="left" w:pos="5954"/>
          <w:tab w:val="left" w:pos="6237"/>
        </w:tabs>
        <w:jc w:val="both"/>
        <w:rPr>
          <w:rFonts w:ascii="Marr Sans Regular" w:hAnsi="Marr Sans Regular" w:cs="Arial"/>
          <w:szCs w:val="22"/>
        </w:rPr>
      </w:pPr>
      <w:r w:rsidRPr="000619EA">
        <w:rPr>
          <w:rFonts w:ascii="Marr Sans Regular" w:hAnsi="Marr Sans Regular" w:cs="Arial"/>
          <w:szCs w:val="22"/>
        </w:rPr>
        <w:t>Tel. Praxis</w:t>
      </w:r>
      <w:r w:rsidRPr="000619EA">
        <w:rPr>
          <w:rFonts w:ascii="Marr Sans Regular" w:hAnsi="Marr Sans Regular" w:cs="Arial"/>
          <w:szCs w:val="22"/>
        </w:rPr>
        <w:tab/>
        <w:t>________________________</w:t>
      </w:r>
      <w:r w:rsidRPr="000619EA">
        <w:rPr>
          <w:rFonts w:ascii="Marr Sans Regular" w:hAnsi="Marr Sans Regular" w:cs="Arial"/>
          <w:szCs w:val="22"/>
        </w:rPr>
        <w:tab/>
        <w:t>Spitalwahl</w:t>
      </w:r>
      <w:r w:rsidRPr="000619EA">
        <w:rPr>
          <w:rFonts w:ascii="Marr Sans Regular" w:hAnsi="Marr Sans Regular" w:cs="Arial"/>
          <w:szCs w:val="22"/>
        </w:rPr>
        <w:tab/>
      </w:r>
      <w:r w:rsidRPr="000619EA">
        <w:rPr>
          <w:rFonts w:ascii="Marr Sans Regular" w:hAnsi="Marr Sans Regular" w:cs="Arial"/>
          <w:szCs w:val="22"/>
        </w:rPr>
        <w:tab/>
        <w:t>______________________</w:t>
      </w:r>
    </w:p>
    <w:p w14:paraId="530116AB" w14:textId="77777777" w:rsidR="000619EA" w:rsidRPr="000619EA" w:rsidRDefault="000619EA" w:rsidP="008D046F">
      <w:pPr>
        <w:tabs>
          <w:tab w:val="left" w:pos="1701"/>
          <w:tab w:val="left" w:pos="1800"/>
          <w:tab w:val="left" w:pos="4962"/>
          <w:tab w:val="left" w:pos="6300"/>
        </w:tabs>
        <w:spacing w:line="360" w:lineRule="auto"/>
        <w:jc w:val="both"/>
        <w:rPr>
          <w:rFonts w:ascii="Marr Sans Regular" w:hAnsi="Marr Sans Regular" w:cs="Arial"/>
          <w:szCs w:val="22"/>
        </w:rPr>
      </w:pPr>
    </w:p>
    <w:p w14:paraId="6BCF843F" w14:textId="77777777" w:rsidR="000619EA" w:rsidRPr="000619EA" w:rsidRDefault="000619EA" w:rsidP="00852F98">
      <w:pPr>
        <w:pStyle w:val="Textkrper"/>
        <w:tabs>
          <w:tab w:val="left" w:pos="1701"/>
        </w:tabs>
        <w:spacing w:after="0" w:line="240" w:lineRule="auto"/>
        <w:rPr>
          <w:rFonts w:ascii="Marr Sans Regular" w:hAnsi="Marr Sans Regular" w:cs="Arial"/>
          <w:b/>
          <w:bCs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>Krankenkasse</w:t>
      </w:r>
    </w:p>
    <w:p w14:paraId="131154D5" w14:textId="77777777" w:rsidR="000619EA" w:rsidRDefault="000619EA" w:rsidP="000619EA">
      <w:pPr>
        <w:tabs>
          <w:tab w:val="left" w:pos="1701"/>
          <w:tab w:val="left" w:pos="1800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Gesellschaft</w:t>
      </w:r>
      <w:r w:rsidRPr="000619EA">
        <w:rPr>
          <w:rFonts w:ascii="Marr Sans Regular" w:hAnsi="Marr Sans Regular" w:cs="Arial"/>
        </w:rPr>
        <w:tab/>
        <w:t>________________________</w:t>
      </w:r>
      <w:r w:rsidRPr="000619EA">
        <w:rPr>
          <w:rFonts w:ascii="Marr Sans Regular" w:hAnsi="Marr Sans Regular" w:cs="Arial"/>
        </w:rPr>
        <w:tab/>
        <w:t>Vers.-Nr.</w:t>
      </w:r>
      <w:r w:rsidRPr="000619EA">
        <w:rPr>
          <w:rFonts w:ascii="Marr Sans Regular" w:hAnsi="Marr Sans Regular" w:cs="Arial"/>
        </w:rPr>
        <w:tab/>
        <w:t>______________________</w:t>
      </w:r>
    </w:p>
    <w:p w14:paraId="50E25ABB" w14:textId="5F002555" w:rsidR="00964ECD" w:rsidRPr="000619EA" w:rsidRDefault="00964ECD" w:rsidP="000619EA">
      <w:pPr>
        <w:tabs>
          <w:tab w:val="left" w:pos="1701"/>
          <w:tab w:val="left" w:pos="1800"/>
          <w:tab w:val="left" w:pos="4820"/>
          <w:tab w:val="left" w:pos="6237"/>
        </w:tabs>
        <w:spacing w:line="480" w:lineRule="auto"/>
        <w:jc w:val="both"/>
        <w:rPr>
          <w:rFonts w:ascii="Marr Sans Regular" w:hAnsi="Marr Sans Regular" w:cs="Arial"/>
        </w:rPr>
      </w:pPr>
      <w:r>
        <w:rPr>
          <w:rFonts w:ascii="Marr Sans Regular" w:hAnsi="Marr Sans Regular" w:cs="Arial"/>
        </w:rPr>
        <w:t>Karten-Nr.</w:t>
      </w:r>
      <w:r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>___________________________________________________________</w:t>
      </w:r>
    </w:p>
    <w:p w14:paraId="1AF0313E" w14:textId="77777777" w:rsidR="000619EA" w:rsidRPr="000619EA" w:rsidRDefault="000619EA" w:rsidP="000619EA">
      <w:pPr>
        <w:tabs>
          <w:tab w:val="left" w:pos="1701"/>
          <w:tab w:val="left" w:pos="4860"/>
          <w:tab w:val="left" w:pos="6300"/>
        </w:tabs>
        <w:spacing w:before="40"/>
        <w:jc w:val="both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bCs/>
        </w:rPr>
        <w:t>Adresse</w:t>
      </w:r>
      <w:r w:rsidRPr="000619EA">
        <w:rPr>
          <w:rFonts w:ascii="Marr Sans Regular" w:hAnsi="Marr Sans Regular" w:cs="Arial"/>
        </w:rPr>
        <w:tab/>
        <w:t>___________________________________________________________</w:t>
      </w:r>
    </w:p>
    <w:p w14:paraId="0B9DE467" w14:textId="77777777" w:rsidR="000619EA" w:rsidRPr="000619EA" w:rsidRDefault="000619EA" w:rsidP="000619EA">
      <w:pPr>
        <w:tabs>
          <w:tab w:val="left" w:pos="1701"/>
          <w:tab w:val="left" w:pos="1800"/>
          <w:tab w:val="left" w:pos="2835"/>
          <w:tab w:val="left" w:pos="4962"/>
          <w:tab w:val="left" w:pos="6300"/>
        </w:tabs>
        <w:spacing w:line="360" w:lineRule="auto"/>
        <w:jc w:val="both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 xml:space="preserve">(Strasse Nr., </w:t>
      </w:r>
      <w:proofErr w:type="gramStart"/>
      <w:r w:rsidRPr="000619EA">
        <w:rPr>
          <w:rFonts w:ascii="Marr Sans Regular" w:hAnsi="Marr Sans Regular" w:cs="Arial"/>
          <w:sz w:val="16"/>
          <w:szCs w:val="16"/>
        </w:rPr>
        <w:t>PLZ Ort</w:t>
      </w:r>
      <w:proofErr w:type="gramEnd"/>
      <w:r w:rsidRPr="000619EA">
        <w:rPr>
          <w:rFonts w:ascii="Marr Sans Regular" w:hAnsi="Marr Sans Regular" w:cs="Arial"/>
          <w:sz w:val="16"/>
          <w:szCs w:val="16"/>
        </w:rPr>
        <w:t>)</w:t>
      </w:r>
    </w:p>
    <w:p w14:paraId="435004D5" w14:textId="77777777" w:rsidR="000619EA" w:rsidRPr="000619EA" w:rsidRDefault="000619EA" w:rsidP="000619EA">
      <w:pPr>
        <w:tabs>
          <w:tab w:val="left" w:pos="284"/>
          <w:tab w:val="left" w:pos="1701"/>
          <w:tab w:val="left" w:pos="2977"/>
          <w:tab w:val="left" w:pos="4820"/>
          <w:tab w:val="left" w:pos="5387"/>
          <w:tab w:val="left" w:pos="6237"/>
        </w:tabs>
        <w:spacing w:before="40" w:line="36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Zusatzversicherungen</w:t>
      </w:r>
    </w:p>
    <w:p w14:paraId="6FD628CE" w14:textId="5CA28E6C" w:rsidR="000619EA" w:rsidRDefault="000619EA" w:rsidP="00852F98">
      <w:pPr>
        <w:tabs>
          <w:tab w:val="left" w:pos="284"/>
          <w:tab w:val="left" w:pos="1701"/>
          <w:tab w:val="left" w:pos="3402"/>
          <w:tab w:val="left" w:pos="4820"/>
          <w:tab w:val="left" w:pos="5387"/>
          <w:tab w:val="left" w:pos="6237"/>
        </w:tabs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D3A9EF" wp14:editId="7E2AEE3E">
                <wp:simplePos x="0" y="0"/>
                <wp:positionH relativeFrom="column">
                  <wp:posOffset>3795395</wp:posOffset>
                </wp:positionH>
                <wp:positionV relativeFrom="paragraph">
                  <wp:posOffset>40640</wp:posOffset>
                </wp:positionV>
                <wp:extent cx="107950" cy="10795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58388" id="Rechteck 5" o:spid="_x0000_s1026" style="position:absolute;margin-left:298.85pt;margin-top:3.2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02B81C" wp14:editId="135DE01E">
                <wp:simplePos x="0" y="0"/>
                <wp:positionH relativeFrom="column">
                  <wp:posOffset>1984375</wp:posOffset>
                </wp:positionH>
                <wp:positionV relativeFrom="paragraph">
                  <wp:posOffset>44450</wp:posOffset>
                </wp:positionV>
                <wp:extent cx="107950" cy="107950"/>
                <wp:effectExtent l="0" t="0" r="254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FEE29" id="Rechteck 3" o:spid="_x0000_s1026" style="position:absolute;margin-left:156.25pt;margin-top:3.5pt;width:8.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6B9F7D" wp14:editId="22D247EB">
                <wp:simplePos x="0" y="0"/>
                <wp:positionH relativeFrom="column">
                  <wp:posOffset>11430</wp:posOffset>
                </wp:positionH>
                <wp:positionV relativeFrom="paragraph">
                  <wp:posOffset>41910</wp:posOffset>
                </wp:positionV>
                <wp:extent cx="107950" cy="10795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83E6B" id="Rechteck 4" o:spid="_x0000_s1026" style="position:absolute;margin-left:.9pt;margin-top:3.3pt;width:8.5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" fillcolor="window" strokecolor="windowText" strokeweight="1pt"/>
            </w:pict>
          </mc:Fallback>
        </mc:AlternateContent>
      </w:r>
      <w:r w:rsidRPr="000619EA">
        <w:rPr>
          <w:rFonts w:ascii="Marr Sans Regular" w:hAnsi="Marr Sans Regular" w:cs="Arial"/>
        </w:rPr>
        <w:tab/>
        <w:t>Halbprivatversicherung</w:t>
      </w:r>
      <w:r w:rsidRPr="000619EA">
        <w:rPr>
          <w:rFonts w:ascii="Marr Sans Regular" w:hAnsi="Marr Sans Regular" w:cs="Arial"/>
        </w:rPr>
        <w:tab/>
        <w:t>Privatversicherung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  <w:t>Spitalzusatz ganze Schweiz</w:t>
      </w:r>
    </w:p>
    <w:p w14:paraId="760A3AD2" w14:textId="77777777" w:rsidR="00852F98" w:rsidRPr="000619EA" w:rsidRDefault="00852F98" w:rsidP="008D046F">
      <w:pPr>
        <w:tabs>
          <w:tab w:val="left" w:pos="284"/>
          <w:tab w:val="left" w:pos="1701"/>
          <w:tab w:val="left" w:pos="3402"/>
          <w:tab w:val="left" w:pos="4820"/>
          <w:tab w:val="left" w:pos="5387"/>
          <w:tab w:val="left" w:pos="6237"/>
        </w:tabs>
        <w:spacing w:line="360" w:lineRule="auto"/>
        <w:rPr>
          <w:rFonts w:ascii="Marr Sans Regular" w:hAnsi="Marr Sans Regular" w:cs="Arial"/>
        </w:rPr>
      </w:pPr>
    </w:p>
    <w:p w14:paraId="30A0F2EE" w14:textId="4FD0B6AD" w:rsidR="00852F98" w:rsidRPr="000619EA" w:rsidRDefault="000619EA" w:rsidP="008D046F">
      <w:pPr>
        <w:pStyle w:val="Textkrper"/>
        <w:spacing w:after="0" w:line="360" w:lineRule="auto"/>
        <w:rPr>
          <w:rFonts w:ascii="Marr Sans Regular" w:hAnsi="Marr Sans Regular" w:cs="Arial"/>
          <w:bCs/>
          <w:sz w:val="22"/>
        </w:rPr>
      </w:pPr>
      <w:r w:rsidRPr="000619EA">
        <w:rPr>
          <w:rFonts w:ascii="Marr Sans Regular" w:hAnsi="Marr Sans Regular" w:cs="Arial"/>
          <w:b/>
          <w:bCs/>
          <w:sz w:val="22"/>
        </w:rPr>
        <w:t xml:space="preserve">Rechnungsempfänger </w:t>
      </w:r>
      <w:r w:rsidRPr="000619EA">
        <w:rPr>
          <w:rFonts w:ascii="Marr Sans Regular" w:hAnsi="Marr Sans Regular" w:cs="Arial"/>
          <w:bCs/>
          <w:sz w:val="22"/>
        </w:rPr>
        <w:t>(Heimrechnung)</w:t>
      </w:r>
    </w:p>
    <w:p w14:paraId="3FD13BDD" w14:textId="77777777" w:rsidR="000619EA" w:rsidRPr="000619EA" w:rsidRDefault="000619EA" w:rsidP="000619EA">
      <w:pPr>
        <w:pStyle w:val="Textkrper"/>
        <w:tabs>
          <w:tab w:val="left" w:pos="1701"/>
        </w:tabs>
        <w:spacing w:after="0" w:line="480" w:lineRule="auto"/>
        <w:rPr>
          <w:rFonts w:ascii="Marr Sans Regular" w:hAnsi="Marr Sans Regular" w:cs="Arial"/>
          <w:sz w:val="22"/>
        </w:rPr>
      </w:pPr>
      <w:r w:rsidRPr="000619EA">
        <w:rPr>
          <w:rFonts w:ascii="Marr Sans Regular" w:hAnsi="Marr Sans Regular" w:cs="Arial"/>
          <w:sz w:val="22"/>
        </w:rPr>
        <w:t>Name Vorname</w:t>
      </w:r>
      <w:r w:rsidRPr="000619EA">
        <w:rPr>
          <w:rFonts w:ascii="Marr Sans Regular" w:hAnsi="Marr Sans Regular" w:cs="Arial"/>
          <w:sz w:val="22"/>
        </w:rPr>
        <w:tab/>
        <w:t>___________________________________________________________</w:t>
      </w:r>
    </w:p>
    <w:p w14:paraId="58F25D28" w14:textId="77777777"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before="40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Adresse</w:t>
      </w:r>
      <w:r w:rsidRPr="000619EA">
        <w:rPr>
          <w:rFonts w:ascii="Marr Sans Regular" w:hAnsi="Marr Sans Regular" w:cs="Arial"/>
        </w:rPr>
        <w:tab/>
        <w:t xml:space="preserve">___________________________________________________________ </w:t>
      </w:r>
    </w:p>
    <w:p w14:paraId="64ECB97F" w14:textId="77777777" w:rsidR="000619EA" w:rsidRPr="000619EA" w:rsidRDefault="000619EA" w:rsidP="000619EA">
      <w:pPr>
        <w:pStyle w:val="Kopfzeile"/>
        <w:tabs>
          <w:tab w:val="clear" w:pos="4536"/>
          <w:tab w:val="clear" w:pos="9072"/>
          <w:tab w:val="left" w:pos="1701"/>
          <w:tab w:val="left" w:pos="4820"/>
        </w:tabs>
        <w:spacing w:line="360" w:lineRule="auto"/>
        <w:rPr>
          <w:rFonts w:ascii="Marr Sans Regular" w:hAnsi="Marr Sans Regular" w:cs="Arial"/>
          <w:sz w:val="16"/>
          <w:szCs w:val="16"/>
        </w:rPr>
      </w:pPr>
      <w:r w:rsidRPr="000619EA">
        <w:rPr>
          <w:rFonts w:ascii="Marr Sans Regular" w:hAnsi="Marr Sans Regular" w:cs="Arial"/>
          <w:sz w:val="16"/>
          <w:szCs w:val="16"/>
        </w:rPr>
        <w:t>(Strasse Nr., PLZ Ort)</w:t>
      </w:r>
    </w:p>
    <w:p w14:paraId="6895218A" w14:textId="77777777" w:rsidR="000619EA" w:rsidRPr="000619EA" w:rsidRDefault="000619EA" w:rsidP="008D046F">
      <w:pPr>
        <w:tabs>
          <w:tab w:val="left" w:pos="1440"/>
          <w:tab w:val="left" w:pos="180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  <w:b/>
          <w:bCs/>
        </w:rPr>
      </w:pPr>
    </w:p>
    <w:p w14:paraId="3C349442" w14:textId="77777777" w:rsidR="000619EA" w:rsidRPr="000619EA" w:rsidRDefault="000619EA" w:rsidP="000619EA">
      <w:pPr>
        <w:tabs>
          <w:tab w:val="left" w:pos="1440"/>
          <w:tab w:val="left" w:pos="1800"/>
          <w:tab w:val="left" w:pos="2700"/>
          <w:tab w:val="left" w:pos="4860"/>
          <w:tab w:val="left" w:pos="6660"/>
        </w:tabs>
        <w:spacing w:line="480" w:lineRule="auto"/>
        <w:ind w:left="1418" w:hanging="1418"/>
        <w:rPr>
          <w:rFonts w:ascii="Marr Sans Regular" w:hAnsi="Marr Sans Regular" w:cs="Arial"/>
          <w:b/>
        </w:rPr>
      </w:pPr>
      <w:r w:rsidRPr="000619EA">
        <w:rPr>
          <w:rFonts w:ascii="Marr Sans Regular" w:hAnsi="Marr Sans Regular" w:cs="Arial"/>
          <w:b/>
        </w:rPr>
        <w:t>Sonstige wichtige Informationen</w:t>
      </w:r>
    </w:p>
    <w:p w14:paraId="48287BBF" w14:textId="77777777" w:rsidR="000619EA" w:rsidRPr="000619EA" w:rsidRDefault="000619EA" w:rsidP="000619EA">
      <w:pPr>
        <w:tabs>
          <w:tab w:val="left" w:pos="1440"/>
          <w:tab w:val="left" w:pos="1800"/>
          <w:tab w:val="left" w:pos="2700"/>
          <w:tab w:val="left" w:pos="4860"/>
          <w:tab w:val="left" w:pos="6660"/>
        </w:tabs>
        <w:spacing w:line="480" w:lineRule="auto"/>
        <w:ind w:left="1416" w:hanging="1416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_________________________________________________________________________</w:t>
      </w:r>
    </w:p>
    <w:p w14:paraId="54202B12" w14:textId="77777777" w:rsidR="000619EA" w:rsidRPr="000619EA" w:rsidRDefault="000619EA" w:rsidP="000619EA">
      <w:pPr>
        <w:tabs>
          <w:tab w:val="left" w:pos="1440"/>
          <w:tab w:val="left" w:pos="1800"/>
          <w:tab w:val="left" w:pos="2700"/>
          <w:tab w:val="left" w:pos="4860"/>
          <w:tab w:val="left" w:pos="6660"/>
        </w:tabs>
        <w:spacing w:line="48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_________________________________________________________________________</w:t>
      </w:r>
    </w:p>
    <w:p w14:paraId="4EE753F1" w14:textId="77777777" w:rsidR="000619EA" w:rsidRPr="000619EA" w:rsidRDefault="000619EA" w:rsidP="000619EA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Ort, Datum</w:t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</w:r>
      <w:r w:rsidRPr="000619EA">
        <w:rPr>
          <w:rFonts w:ascii="Marr Sans Regular" w:hAnsi="Marr Sans Regular" w:cs="Arial"/>
        </w:rPr>
        <w:tab/>
        <w:t>Unterschrift</w:t>
      </w:r>
    </w:p>
    <w:p w14:paraId="1B8C2330" w14:textId="77777777" w:rsidR="000619EA" w:rsidRPr="000619EA" w:rsidRDefault="000619EA" w:rsidP="000619EA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</w:p>
    <w:p w14:paraId="1B7EB665" w14:textId="4738242D" w:rsidR="00930522" w:rsidRPr="00930522" w:rsidRDefault="000619EA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  <w:r w:rsidRPr="000619EA">
        <w:rPr>
          <w:rFonts w:ascii="Marr Sans Regular" w:hAnsi="Marr Sans Regular" w:cs="Arial"/>
        </w:rPr>
        <w:t>_________________________________</w:t>
      </w:r>
      <w:r w:rsidRPr="000619EA">
        <w:rPr>
          <w:rFonts w:ascii="Marr Sans Regular" w:hAnsi="Marr Sans Regular" w:cs="Arial"/>
        </w:rPr>
        <w:tab/>
        <w:t>_________________________________</w:t>
      </w:r>
    </w:p>
    <w:p w14:paraId="67280087" w14:textId="77777777" w:rsidR="00930522" w:rsidRPr="00930522" w:rsidRDefault="00930522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  <w:sz w:val="20"/>
        </w:rPr>
      </w:pPr>
      <w:r w:rsidRPr="00930522">
        <w:rPr>
          <w:rFonts w:ascii="Marr Sans Regular" w:hAnsi="Marr Sans Regular" w:cs="Arial"/>
          <w:sz w:val="20"/>
        </w:rPr>
        <w:t xml:space="preserve">Altersheim Allmend, </w:t>
      </w:r>
      <w:proofErr w:type="spellStart"/>
      <w:r w:rsidRPr="00930522">
        <w:rPr>
          <w:rFonts w:ascii="Marr Sans Regular" w:hAnsi="Marr Sans Regular" w:cs="Arial"/>
          <w:sz w:val="20"/>
        </w:rPr>
        <w:t>Fläscherstrasse</w:t>
      </w:r>
      <w:proofErr w:type="spellEnd"/>
      <w:r w:rsidRPr="00930522">
        <w:rPr>
          <w:rFonts w:ascii="Marr Sans Regular" w:hAnsi="Marr Sans Regular" w:cs="Arial"/>
          <w:sz w:val="20"/>
        </w:rPr>
        <w:t xml:space="preserve"> 12, 7310 Bad Ragaz</w:t>
      </w:r>
    </w:p>
    <w:p w14:paraId="04A931F5" w14:textId="77777777" w:rsidR="00930522" w:rsidRPr="00930522" w:rsidRDefault="00930522" w:rsidP="00930522">
      <w:pPr>
        <w:tabs>
          <w:tab w:val="left" w:pos="1440"/>
          <w:tab w:val="left" w:pos="1800"/>
          <w:tab w:val="left" w:pos="2340"/>
          <w:tab w:val="left" w:pos="4860"/>
          <w:tab w:val="left" w:pos="6660"/>
        </w:tabs>
        <w:spacing w:line="360" w:lineRule="auto"/>
        <w:rPr>
          <w:rFonts w:ascii="Marr Sans Regular" w:hAnsi="Marr Sans Regular" w:cs="Arial"/>
        </w:rPr>
      </w:pPr>
      <w:r w:rsidRPr="00930522">
        <w:rPr>
          <w:rFonts w:ascii="Marr Sans Regular" w:hAnsi="Marr Sans Regular" w:cs="Arial"/>
          <w:sz w:val="20"/>
        </w:rPr>
        <w:t>Telefon 081 303 40 00</w:t>
      </w:r>
      <w:r w:rsidRPr="00930522">
        <w:rPr>
          <w:rFonts w:ascii="Marr Sans Regular" w:hAnsi="Marr Sans Regular"/>
          <w:color w:val="5F5F5F"/>
          <w:sz w:val="20"/>
        </w:rPr>
        <w:t xml:space="preserve"> - </w:t>
      </w:r>
      <w:hyperlink r:id="rId7" w:history="1">
        <w:r w:rsidRPr="00964ECD">
          <w:rPr>
            <w:rStyle w:val="Hyperlink"/>
            <w:rFonts w:ascii="Marr Sans Regular" w:hAnsi="Marr Sans Regular"/>
            <w:sz w:val="20"/>
          </w:rPr>
          <w:t>altersheim@badragaz.ch</w:t>
        </w:r>
      </w:hyperlink>
      <w:r w:rsidRPr="00964ECD">
        <w:rPr>
          <w:rFonts w:ascii="Marr Sans Regular" w:hAnsi="Marr Sans Regular"/>
          <w:color w:val="5F5F5F"/>
          <w:sz w:val="20"/>
        </w:rPr>
        <w:t xml:space="preserve"> -</w:t>
      </w:r>
      <w:r w:rsidRPr="00930522">
        <w:rPr>
          <w:rFonts w:ascii="Marr Sans Regular" w:hAnsi="Marr Sans Regular"/>
          <w:color w:val="5F5F5F"/>
          <w:sz w:val="20"/>
        </w:rPr>
        <w:t xml:space="preserve"> </w:t>
      </w:r>
      <w:hyperlink r:id="rId8" w:history="1">
        <w:r w:rsidRPr="00964ECD">
          <w:rPr>
            <w:rStyle w:val="Hyperlink"/>
            <w:rFonts w:ascii="Marr Sans Regular" w:hAnsi="Marr Sans Regular"/>
            <w:sz w:val="20"/>
          </w:rPr>
          <w:t>www.badragaz.ch</w:t>
        </w:r>
      </w:hyperlink>
      <w:r w:rsidRPr="00964ECD">
        <w:rPr>
          <w:rFonts w:ascii="Marr Sans Regular" w:hAnsi="Marr Sans Regular"/>
          <w:color w:val="5F5F5F"/>
          <w:sz w:val="18"/>
        </w:rPr>
        <w:t xml:space="preserve"> </w:t>
      </w:r>
    </w:p>
    <w:sectPr w:rsidR="00930522" w:rsidRPr="00930522" w:rsidSect="00756C3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-550" w:right="1134" w:bottom="1276" w:left="1758" w:header="0" w:footer="431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25508" w14:textId="77777777" w:rsidR="00F15D1E" w:rsidRDefault="00F15D1E">
      <w:r>
        <w:separator/>
      </w:r>
    </w:p>
  </w:endnote>
  <w:endnote w:type="continuationSeparator" w:id="0">
    <w:p w14:paraId="4654D7A7" w14:textId="77777777" w:rsidR="00F15D1E" w:rsidRDefault="00F1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82F6" w14:textId="77777777" w:rsidR="00F15D1E" w:rsidRDefault="00F15D1E">
    <w:pPr>
      <w:pStyle w:val="Fuzeile"/>
      <w:pBdr>
        <w:top w:val="single" w:sz="4" w:space="1" w:color="5F5F5F"/>
      </w:pBdr>
      <w:tabs>
        <w:tab w:val="left" w:pos="993"/>
        <w:tab w:val="left" w:pos="1607"/>
      </w:tabs>
      <w:jc w:val="center"/>
      <w:rPr>
        <w:snapToGrid w:val="0"/>
        <w:color w:val="5F5F5F"/>
        <w:sz w:val="6"/>
      </w:rPr>
    </w:pPr>
  </w:p>
  <w:p w14:paraId="6F421339" w14:textId="77777777" w:rsidR="00F15D1E" w:rsidRDefault="00F15D1E">
    <w:pPr>
      <w:pStyle w:val="Fuzeile"/>
      <w:tabs>
        <w:tab w:val="left" w:pos="993"/>
        <w:tab w:val="left" w:pos="1607"/>
      </w:tabs>
      <w:jc w:val="center"/>
      <w:rPr>
        <w:color w:val="5F5F5F"/>
        <w:sz w:val="18"/>
      </w:rPr>
    </w:pPr>
    <w:r>
      <w:rPr>
        <w:snapToGrid w:val="0"/>
        <w:color w:val="5F5F5F"/>
        <w:sz w:val="18"/>
      </w:rPr>
      <w:fldChar w:fldCharType="begin"/>
    </w:r>
    <w:r>
      <w:rPr>
        <w:snapToGrid w:val="0"/>
        <w:color w:val="5F5F5F"/>
        <w:sz w:val="18"/>
      </w:rPr>
      <w:instrText xml:space="preserve"> PAGE </w:instrText>
    </w:r>
    <w:r>
      <w:rPr>
        <w:snapToGrid w:val="0"/>
        <w:color w:val="5F5F5F"/>
        <w:sz w:val="18"/>
      </w:rPr>
      <w:fldChar w:fldCharType="separate"/>
    </w:r>
    <w:r w:rsidR="00756C33">
      <w:rPr>
        <w:noProof/>
        <w:snapToGrid w:val="0"/>
        <w:color w:val="5F5F5F"/>
        <w:sz w:val="18"/>
      </w:rPr>
      <w:t>2</w:t>
    </w:r>
    <w:r>
      <w:rPr>
        <w:snapToGrid w:val="0"/>
        <w:color w:val="5F5F5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FFFE7" w14:textId="77777777" w:rsidR="00F15D1E" w:rsidRDefault="00F15D1E">
    <w:pPr>
      <w:pStyle w:val="Kopf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EAF6" w14:textId="77777777" w:rsidR="00F15D1E" w:rsidRDefault="00F15D1E">
      <w:r>
        <w:separator/>
      </w:r>
    </w:p>
  </w:footnote>
  <w:footnote w:type="continuationSeparator" w:id="0">
    <w:p w14:paraId="329B9461" w14:textId="77777777" w:rsidR="00F15D1E" w:rsidRDefault="00F1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41EAB" w14:textId="77777777" w:rsidR="00F15D1E" w:rsidRDefault="00F15D1E">
    <w:pPr>
      <w:pStyle w:val="Kopfzeile"/>
      <w:tabs>
        <w:tab w:val="clear" w:pos="4536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CBACB" w14:textId="77777777" w:rsidR="00F15D1E" w:rsidRDefault="00F15D1E">
    <w:pPr>
      <w:pStyle w:val="Kopfzeile"/>
      <w:tabs>
        <w:tab w:val="left" w:pos="1134"/>
      </w:tabs>
      <w:rPr>
        <w:color w:val="5F5F5F"/>
        <w:sz w:val="14"/>
      </w:rPr>
    </w:pPr>
    <w:r>
      <w:rPr>
        <w:color w:val="5F5F5F"/>
        <w:sz w:val="28"/>
      </w:rPr>
      <w:tab/>
    </w:r>
  </w:p>
  <w:p w14:paraId="1936DF75" w14:textId="77777777" w:rsidR="00F15D1E" w:rsidRDefault="000619EA" w:rsidP="000619EA">
    <w:pPr>
      <w:pStyle w:val="Kopfzeile"/>
      <w:tabs>
        <w:tab w:val="left" w:pos="1134"/>
      </w:tabs>
      <w:rPr>
        <w:color w:val="5F5F5F"/>
        <w:sz w:val="14"/>
      </w:rPr>
    </w:pPr>
    <w:r>
      <w:rPr>
        <w:noProof/>
        <w:lang w:eastAsia="de-CH"/>
      </w:rPr>
      <w:drawing>
        <wp:anchor distT="0" distB="0" distL="114300" distR="114300" simplePos="0" relativeHeight="251652608" behindDoc="0" locked="0" layoutInCell="1" allowOverlap="1" wp14:anchorId="726513A2" wp14:editId="2AAF2A89">
          <wp:simplePos x="0" y="0"/>
          <wp:positionH relativeFrom="column">
            <wp:posOffset>1512570</wp:posOffset>
          </wp:positionH>
          <wp:positionV relativeFrom="paragraph">
            <wp:posOffset>40640</wp:posOffset>
          </wp:positionV>
          <wp:extent cx="2695575" cy="733425"/>
          <wp:effectExtent l="0" t="0" r="9525" b="9525"/>
          <wp:wrapNone/>
          <wp:docPr id="10" name="Grafik 10" descr="cid:image002.jpg@01D9160C.FCEC6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id:image002.jpg@01D9160C.FCEC66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D1E">
      <w:rPr>
        <w:color w:val="5F5F5F"/>
        <w:sz w:val="14"/>
      </w:rPr>
      <w:tab/>
    </w:r>
  </w:p>
  <w:p w14:paraId="69273995" w14:textId="77777777" w:rsidR="000619EA" w:rsidRDefault="000619EA" w:rsidP="000619EA">
    <w:pPr>
      <w:pStyle w:val="Kopfzeile"/>
      <w:tabs>
        <w:tab w:val="left" w:pos="1134"/>
      </w:tabs>
      <w:rPr>
        <w:color w:val="5F5F5F"/>
        <w:sz w:val="14"/>
      </w:rPr>
    </w:pPr>
  </w:p>
  <w:p w14:paraId="20D8FE2B" w14:textId="77777777" w:rsidR="000619EA" w:rsidRDefault="000619EA" w:rsidP="000619EA">
    <w:pPr>
      <w:pStyle w:val="Kopfzeile"/>
      <w:tabs>
        <w:tab w:val="left" w:pos="1134"/>
      </w:tabs>
      <w:jc w:val="center"/>
      <w:rPr>
        <w:color w:val="5F5F5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13BB"/>
    <w:multiLevelType w:val="hybridMultilevel"/>
    <w:tmpl w:val="3AB0D88E"/>
    <w:lvl w:ilvl="0" w:tplc="6DE8DDD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0DA9"/>
    <w:multiLevelType w:val="hybridMultilevel"/>
    <w:tmpl w:val="91EED6EC"/>
    <w:lvl w:ilvl="0" w:tplc="1AE2C94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097D"/>
    <w:multiLevelType w:val="hybridMultilevel"/>
    <w:tmpl w:val="55423700"/>
    <w:lvl w:ilvl="0" w:tplc="1AE2C94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54D7C"/>
    <w:multiLevelType w:val="hybridMultilevel"/>
    <w:tmpl w:val="92AC6B2A"/>
    <w:lvl w:ilvl="0" w:tplc="A07C348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85D65"/>
    <w:multiLevelType w:val="hybridMultilevel"/>
    <w:tmpl w:val="55423700"/>
    <w:lvl w:ilvl="0" w:tplc="7194CA1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F158B"/>
    <w:multiLevelType w:val="hybridMultilevel"/>
    <w:tmpl w:val="840053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4AA7C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43093"/>
    <w:multiLevelType w:val="hybridMultilevel"/>
    <w:tmpl w:val="55423700"/>
    <w:lvl w:ilvl="0" w:tplc="5F2206A2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2792400">
    <w:abstractNumId w:val="1"/>
  </w:num>
  <w:num w:numId="2" w16cid:durableId="1265384812">
    <w:abstractNumId w:val="2"/>
  </w:num>
  <w:num w:numId="3" w16cid:durableId="900021053">
    <w:abstractNumId w:val="6"/>
  </w:num>
  <w:num w:numId="4" w16cid:durableId="1469586766">
    <w:abstractNumId w:val="4"/>
  </w:num>
  <w:num w:numId="5" w16cid:durableId="1480272378">
    <w:abstractNumId w:val="0"/>
  </w:num>
  <w:num w:numId="6" w16cid:durableId="21513104">
    <w:abstractNumId w:val="3"/>
  </w:num>
  <w:num w:numId="7" w16cid:durableId="1420250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97"/>
    <w:rsid w:val="000619EA"/>
    <w:rsid w:val="000B7159"/>
    <w:rsid w:val="00242574"/>
    <w:rsid w:val="003B2F11"/>
    <w:rsid w:val="005578C7"/>
    <w:rsid w:val="00666519"/>
    <w:rsid w:val="00756C33"/>
    <w:rsid w:val="007900C8"/>
    <w:rsid w:val="007C211C"/>
    <w:rsid w:val="00815512"/>
    <w:rsid w:val="00852F98"/>
    <w:rsid w:val="00862B69"/>
    <w:rsid w:val="00886057"/>
    <w:rsid w:val="008D046F"/>
    <w:rsid w:val="008D2A59"/>
    <w:rsid w:val="00930522"/>
    <w:rsid w:val="00962A28"/>
    <w:rsid w:val="00964ECD"/>
    <w:rsid w:val="00966DFF"/>
    <w:rsid w:val="00A54546"/>
    <w:rsid w:val="00AE0AB9"/>
    <w:rsid w:val="00BA29A3"/>
    <w:rsid w:val="00BE0E79"/>
    <w:rsid w:val="00C47437"/>
    <w:rsid w:val="00CE282B"/>
    <w:rsid w:val="00CE3A97"/>
    <w:rsid w:val="00D16B6D"/>
    <w:rsid w:val="00D40EFA"/>
    <w:rsid w:val="00D5713D"/>
    <w:rsid w:val="00DB60E4"/>
    <w:rsid w:val="00EC1393"/>
    <w:rsid w:val="00F15D1E"/>
    <w:rsid w:val="00FA3DB2"/>
    <w:rsid w:val="00FA7895"/>
    <w:rsid w:val="00FC75F6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11E49B02"/>
  <w15:docId w15:val="{0C2A22BB-F27D-46BB-994C-F5D2992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789"/>
        <w:tab w:val="right" w:pos="9639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4319" w:h="2160" w:hRule="exact" w:hSpace="141" w:wrap="auto" w:vAnchor="page" w:hAnchor="page" w:x="7089" w:y="4821"/>
    </w:pPr>
    <w:rPr>
      <w:rFonts w:cs="Arial"/>
      <w:sz w:val="24"/>
      <w:szCs w:val="24"/>
    </w:rPr>
  </w:style>
  <w:style w:type="paragraph" w:styleId="Umschlagabsenderadresse">
    <w:name w:val="envelope return"/>
    <w:basedOn w:val="Standard"/>
    <w:semiHidden/>
    <w:pPr>
      <w:framePr w:w="4320" w:h="2160" w:hRule="exact" w:hSpace="141" w:wrap="auto" w:vAnchor="page" w:hAnchor="page" w:x="721" w:y="1203"/>
    </w:pPr>
    <w:rPr>
      <w:rFonts w:cs="Arial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bsatz6pt">
    <w:name w:val="Absatz 6 pt"/>
    <w:basedOn w:val="Standard"/>
    <w:pPr>
      <w:spacing w:after="120"/>
    </w:pPr>
  </w:style>
  <w:style w:type="paragraph" w:customStyle="1" w:styleId="Absatz3pt">
    <w:name w:val="Absatz 3 pt"/>
    <w:basedOn w:val="Standard"/>
    <w:pPr>
      <w:spacing w:after="60"/>
    </w:pPr>
  </w:style>
  <w:style w:type="character" w:styleId="Seitenzahl">
    <w:name w:val="page number"/>
    <w:basedOn w:val="Absatz-Standardschriftart"/>
    <w:semiHidden/>
  </w:style>
  <w:style w:type="paragraph" w:customStyle="1" w:styleId="Formatvorlage1">
    <w:name w:val="Formatvorlage1"/>
    <w:basedOn w:val="Standard"/>
    <w:pPr>
      <w:tabs>
        <w:tab w:val="left" w:pos="284"/>
      </w:tabs>
      <w:spacing w:after="60"/>
    </w:pPr>
  </w:style>
  <w:style w:type="paragraph" w:customStyle="1" w:styleId="ProtTitel">
    <w:name w:val="Prot Titel"/>
    <w:basedOn w:val="Standard"/>
    <w:pPr>
      <w:keepNext/>
      <w:tabs>
        <w:tab w:val="left" w:pos="1985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  <w:outlineLvl w:val="0"/>
    </w:pPr>
    <w:rPr>
      <w:b/>
      <w:u w:val="single"/>
    </w:rPr>
  </w:style>
  <w:style w:type="paragraph" w:styleId="Textkrper">
    <w:name w:val="Body Text"/>
    <w:basedOn w:val="Standard"/>
    <w:semiHidden/>
    <w:pPr>
      <w:tabs>
        <w:tab w:val="left" w:pos="5245"/>
        <w:tab w:val="left" w:pos="7797"/>
      </w:tabs>
      <w:spacing w:after="2160" w:line="260" w:lineRule="exact"/>
    </w:pPr>
    <w:rPr>
      <w:sz w:val="24"/>
    </w:rPr>
  </w:style>
  <w:style w:type="paragraph" w:styleId="Textkrper-Zeileneinzug">
    <w:name w:val="Body Text Indent"/>
    <w:basedOn w:val="Standard"/>
    <w:semiHidden/>
    <w:pPr>
      <w:tabs>
        <w:tab w:val="left" w:pos="567"/>
        <w:tab w:val="left" w:pos="8789"/>
        <w:tab w:val="right" w:pos="9639"/>
      </w:tabs>
      <w:overflowPunct w:val="0"/>
      <w:autoSpaceDE w:val="0"/>
      <w:autoSpaceDN w:val="0"/>
      <w:adjustRightInd w:val="0"/>
      <w:ind w:left="567"/>
      <w:textAlignment w:val="baseline"/>
    </w:pPr>
    <w:rPr>
      <w:i/>
      <w:iCs/>
    </w:rPr>
  </w:style>
  <w:style w:type="paragraph" w:styleId="Titel">
    <w:name w:val="Title"/>
    <w:basedOn w:val="Standard"/>
    <w:qFormat/>
    <w:pPr>
      <w:tabs>
        <w:tab w:val="left" w:pos="1440"/>
        <w:tab w:val="left" w:pos="1800"/>
        <w:tab w:val="left" w:pos="4860"/>
        <w:tab w:val="left" w:pos="6300"/>
      </w:tabs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93052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C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C33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ragaz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ersheim@badragaz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160C.FCEC66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TERSHEIM\Briefkopf%20Altersheim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Altersheim.dot</Template>
  <TotalTime>0</TotalTime>
  <Pages>2</Pages>
  <Words>202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Gemeindeverwaltung Bad Ragaz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ah1</dc:creator>
  <cp:lastModifiedBy>Jovanovic Ema BAD RAGAZ</cp:lastModifiedBy>
  <cp:revision>2</cp:revision>
  <cp:lastPrinted>2025-09-23T07:52:00Z</cp:lastPrinted>
  <dcterms:created xsi:type="dcterms:W3CDTF">2025-09-23T07:53:00Z</dcterms:created>
  <dcterms:modified xsi:type="dcterms:W3CDTF">2025-09-23T07:53:00Z</dcterms:modified>
</cp:coreProperties>
</file>